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276"/>
        <w:gridCol w:w="7229"/>
        <w:gridCol w:w="1241"/>
      </w:tblGrid>
      <w:tr w:rsidR="005854DB" w:rsidRPr="007F6A56" w14:paraId="3E7A2DA9" w14:textId="77777777" w:rsidTr="003A2F28">
        <w:trPr>
          <w:trHeight w:val="855"/>
        </w:trPr>
        <w:tc>
          <w:tcPr>
            <w:tcW w:w="9746" w:type="dxa"/>
            <w:gridSpan w:val="3"/>
            <w:vAlign w:val="center"/>
          </w:tcPr>
          <w:p w14:paraId="77096525" w14:textId="0D399844" w:rsidR="005854DB" w:rsidRPr="007F6A56" w:rsidRDefault="00D07B02" w:rsidP="005854DB">
            <w:pPr>
              <w:pStyle w:val="Titre"/>
              <w:rPr>
                <w:noProof/>
              </w:rPr>
            </w:pPr>
            <w:sdt>
              <w:sdtPr>
                <w:rPr>
                  <w:noProof/>
                </w:rPr>
                <w:alias w:val="Titre"/>
                <w:tag w:val=""/>
                <w:id w:val="2016188051"/>
                <w:placeholder>
                  <w:docPart w:val="BB8601B3EBA34B94B9C76B1C90DB42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434E92">
                  <w:rPr>
                    <w:noProof/>
                  </w:rPr>
                  <w:t>TRAVAIL A DISTANCE</w:t>
                </w:r>
              </w:sdtContent>
            </w:sdt>
          </w:p>
        </w:tc>
      </w:tr>
      <w:tr w:rsidR="005854DB" w:rsidRPr="007F6A56" w14:paraId="055002A1" w14:textId="77777777" w:rsidTr="003A2F28">
        <w:trPr>
          <w:trHeight w:val="144"/>
        </w:trPr>
        <w:tc>
          <w:tcPr>
            <w:tcW w:w="1276" w:type="dxa"/>
            <w:shd w:val="clear" w:color="auto" w:fill="auto"/>
          </w:tcPr>
          <w:p w14:paraId="7036718D" w14:textId="77777777"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  <w:tc>
          <w:tcPr>
            <w:tcW w:w="7229" w:type="dxa"/>
            <w:shd w:val="clear" w:color="auto" w:fill="F0CDA1" w:themeFill="accent1"/>
            <w:vAlign w:val="center"/>
          </w:tcPr>
          <w:p w14:paraId="73AF2129" w14:textId="77777777"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  <w:tc>
          <w:tcPr>
            <w:tcW w:w="1241" w:type="dxa"/>
            <w:shd w:val="clear" w:color="auto" w:fill="auto"/>
          </w:tcPr>
          <w:p w14:paraId="20981450" w14:textId="77777777" w:rsidR="005854DB" w:rsidRPr="007F6A56" w:rsidRDefault="005854DB" w:rsidP="00794847">
            <w:pPr>
              <w:spacing w:before="0" w:after="0"/>
              <w:rPr>
                <w:noProof/>
                <w:sz w:val="10"/>
                <w:szCs w:val="10"/>
              </w:rPr>
            </w:pPr>
          </w:p>
        </w:tc>
      </w:tr>
      <w:tr w:rsidR="005854DB" w:rsidRPr="007F6A56" w14:paraId="29D132AC" w14:textId="77777777" w:rsidTr="003A2F28">
        <w:trPr>
          <w:trHeight w:val="1584"/>
        </w:trPr>
        <w:tc>
          <w:tcPr>
            <w:tcW w:w="9746" w:type="dxa"/>
            <w:gridSpan w:val="3"/>
            <w:shd w:val="clear" w:color="auto" w:fill="auto"/>
          </w:tcPr>
          <w:sdt>
            <w:sdtPr>
              <w:rPr>
                <w:noProof/>
              </w:rPr>
              <w:alias w:val="Sous-titre"/>
              <w:tag w:val=""/>
              <w:id w:val="1073854703"/>
              <w:placeholder>
                <w:docPart w:val="2045D964902C480597EDE91E662E3184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14:paraId="69818B7D" w14:textId="3041CF12" w:rsidR="005854DB" w:rsidRPr="007F6A56" w:rsidRDefault="00434E92" w:rsidP="005854DB">
                <w:pPr>
                  <w:pStyle w:val="Sous-titre"/>
                  <w:rPr>
                    <w:noProof/>
                  </w:rPr>
                </w:pPr>
                <w:r>
                  <w:rPr>
                    <w:noProof/>
                  </w:rPr>
                  <w:t>Période du 1er septembre 2024 au 31 a</w:t>
                </w:r>
                <w:r w:rsidR="007A794B">
                  <w:rPr>
                    <w:noProof/>
                  </w:rPr>
                  <w:t>oût 2025</w:t>
                </w:r>
              </w:p>
            </w:sdtContent>
          </w:sdt>
        </w:tc>
      </w:tr>
    </w:tbl>
    <w:p w14:paraId="5991B86A" w14:textId="17BA0B2B" w:rsidR="00685B4E" w:rsidRPr="007F6A56" w:rsidRDefault="00445AD5" w:rsidP="00F63BD1">
      <w:pPr>
        <w:pStyle w:val="Titre1"/>
        <w:rPr>
          <w:noProof/>
        </w:rPr>
      </w:pPr>
      <w:r>
        <w:rPr>
          <w:noProof/>
        </w:rPr>
        <w:t>Répartition des demandes de tad par type de tad</w:t>
      </w:r>
      <w:r w:rsidR="00D66C2C">
        <w:rPr>
          <w:noProof/>
        </w:rPr>
        <w:t>, temps de travail et sexe</w:t>
      </w:r>
    </w:p>
    <w:p w14:paraId="3EA6A223" w14:textId="6A91DAE6" w:rsidR="00DD023D" w:rsidRDefault="00206B35" w:rsidP="00AC44DC">
      <w:pPr>
        <w:rPr>
          <w:noProof/>
        </w:rPr>
      </w:pPr>
      <w:r>
        <w:rPr>
          <w:noProof/>
        </w:rPr>
        <w:t xml:space="preserve">846 demandes de TAD ont été </w:t>
      </w:r>
      <w:r w:rsidR="00DD023D">
        <w:rPr>
          <w:noProof/>
        </w:rPr>
        <w:t>faites</w:t>
      </w:r>
      <w:r w:rsidR="00466422">
        <w:rPr>
          <w:noProof/>
        </w:rPr>
        <w:t xml:space="preserve"> (</w:t>
      </w:r>
      <w:r w:rsidR="00DF56FA">
        <w:rPr>
          <w:noProof/>
        </w:rPr>
        <w:t xml:space="preserve">plusieurs demandes pour une même personne : changement de situation, préconisations médicales, </w:t>
      </w:r>
      <w:r w:rsidR="00A15FE7">
        <w:rPr>
          <w:noProof/>
        </w:rPr>
        <w:t>défaut d’assurance).</w:t>
      </w:r>
    </w:p>
    <w:p w14:paraId="5AB56E0E" w14:textId="118D30ED" w:rsidR="005B1D36" w:rsidRDefault="005B1D36" w:rsidP="00AC44DC">
      <w:pPr>
        <w:rPr>
          <w:noProof/>
        </w:rPr>
      </w:pPr>
      <w:r>
        <w:rPr>
          <w:noProof/>
        </w:rPr>
        <w:t xml:space="preserve">1 refus a été donné </w:t>
      </w:r>
      <w:r w:rsidR="00466422">
        <w:rPr>
          <w:noProof/>
        </w:rPr>
        <w:t>(manque d’autonomie).</w:t>
      </w:r>
    </w:p>
    <w:p w14:paraId="6ADBD32C" w14:textId="74C82E56" w:rsidR="00F63BD1" w:rsidRDefault="00AC44DC" w:rsidP="00AC44DC">
      <w:pPr>
        <w:rPr>
          <w:noProof/>
        </w:rPr>
      </w:pPr>
      <w:r>
        <w:rPr>
          <w:noProof/>
        </w:rPr>
        <w:t xml:space="preserve">681 </w:t>
      </w:r>
      <w:r w:rsidR="00DF4596">
        <w:rPr>
          <w:noProof/>
        </w:rPr>
        <w:t>personnes ont bénéficié du TAD sur la période du 1</w:t>
      </w:r>
      <w:r w:rsidR="00DF4596" w:rsidRPr="00DF4596">
        <w:rPr>
          <w:noProof/>
          <w:vertAlign w:val="superscript"/>
        </w:rPr>
        <w:t>er</w:t>
      </w:r>
      <w:r w:rsidR="00DF4596">
        <w:rPr>
          <w:noProof/>
        </w:rPr>
        <w:t xml:space="preserve"> septembre 2024 au 31 août 2025, soit </w:t>
      </w:r>
      <w:r w:rsidR="00DD7FB1">
        <w:rPr>
          <w:noProof/>
        </w:rPr>
        <w:t>79,03 % de l’effectif CDI.</w:t>
      </w:r>
    </w:p>
    <w:p w14:paraId="2A7C49D6" w14:textId="77777777" w:rsidR="00DD7FB1" w:rsidRDefault="00DD7FB1" w:rsidP="00AC44DC">
      <w:pPr>
        <w:rPr>
          <w:noProof/>
        </w:rPr>
      </w:pPr>
    </w:p>
    <w:tbl>
      <w:tblPr>
        <w:tblStyle w:val="TableauGrille5Fonc-Accentuation1"/>
        <w:tblW w:w="10092" w:type="dxa"/>
        <w:tblLook w:val="04A0" w:firstRow="1" w:lastRow="0" w:firstColumn="1" w:lastColumn="0" w:noHBand="0" w:noVBand="1"/>
      </w:tblPr>
      <w:tblGrid>
        <w:gridCol w:w="3288"/>
        <w:gridCol w:w="1134"/>
        <w:gridCol w:w="1134"/>
        <w:gridCol w:w="1134"/>
        <w:gridCol w:w="1134"/>
        <w:gridCol w:w="1134"/>
        <w:gridCol w:w="1134"/>
      </w:tblGrid>
      <w:tr w:rsidR="00357E87" w:rsidRPr="00CB31CE" w14:paraId="3BA3AFBA" w14:textId="77777777" w:rsidTr="00204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00C68D9B" w14:textId="77777777" w:rsidR="00CB31CE" w:rsidRPr="00CB31CE" w:rsidRDefault="00CB31CE" w:rsidP="00CB31C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5C3331A6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CDI</w:t>
            </w:r>
          </w:p>
        </w:tc>
        <w:tc>
          <w:tcPr>
            <w:tcW w:w="1134" w:type="dxa"/>
            <w:noWrap/>
            <w:vAlign w:val="center"/>
            <w:hideMark/>
          </w:tcPr>
          <w:p w14:paraId="33048BF1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CDD</w:t>
            </w:r>
          </w:p>
        </w:tc>
        <w:tc>
          <w:tcPr>
            <w:tcW w:w="1134" w:type="dxa"/>
            <w:noWrap/>
            <w:vAlign w:val="center"/>
            <w:hideMark/>
          </w:tcPr>
          <w:p w14:paraId="50796B4D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Temps plein</w:t>
            </w:r>
          </w:p>
        </w:tc>
        <w:tc>
          <w:tcPr>
            <w:tcW w:w="1134" w:type="dxa"/>
            <w:noWrap/>
            <w:vAlign w:val="center"/>
            <w:hideMark/>
          </w:tcPr>
          <w:p w14:paraId="5D163F24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Temps partiel</w:t>
            </w:r>
          </w:p>
        </w:tc>
        <w:tc>
          <w:tcPr>
            <w:tcW w:w="1134" w:type="dxa"/>
            <w:noWrap/>
            <w:vAlign w:val="center"/>
            <w:hideMark/>
          </w:tcPr>
          <w:p w14:paraId="39811D92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Femmes</w:t>
            </w:r>
          </w:p>
        </w:tc>
        <w:tc>
          <w:tcPr>
            <w:tcW w:w="1134" w:type="dxa"/>
            <w:noWrap/>
            <w:vAlign w:val="center"/>
            <w:hideMark/>
          </w:tcPr>
          <w:p w14:paraId="29584D8C" w14:textId="77777777" w:rsidR="00CB31CE" w:rsidRPr="00CB31CE" w:rsidRDefault="00CB31CE" w:rsidP="002049A2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Hommes</w:t>
            </w:r>
          </w:p>
        </w:tc>
      </w:tr>
      <w:tr w:rsidR="00357E87" w:rsidRPr="00CB31CE" w14:paraId="44B231DF" w14:textId="77777777" w:rsidTr="0020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1199516F" w14:textId="77777777" w:rsidR="00CB31CE" w:rsidRPr="00CB31CE" w:rsidRDefault="00CB31CE" w:rsidP="00CB31C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 domicile et/ou dans un tiers lieu</w:t>
            </w:r>
          </w:p>
        </w:tc>
        <w:tc>
          <w:tcPr>
            <w:tcW w:w="1134" w:type="dxa"/>
            <w:noWrap/>
            <w:hideMark/>
          </w:tcPr>
          <w:p w14:paraId="41D5C127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623</w:t>
            </w:r>
          </w:p>
        </w:tc>
        <w:tc>
          <w:tcPr>
            <w:tcW w:w="1134" w:type="dxa"/>
            <w:noWrap/>
            <w:hideMark/>
          </w:tcPr>
          <w:p w14:paraId="405FC6FD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561BF3D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491</w:t>
            </w:r>
          </w:p>
        </w:tc>
        <w:tc>
          <w:tcPr>
            <w:tcW w:w="1134" w:type="dxa"/>
            <w:noWrap/>
            <w:hideMark/>
          </w:tcPr>
          <w:p w14:paraId="01F24D26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142</w:t>
            </w:r>
          </w:p>
        </w:tc>
        <w:tc>
          <w:tcPr>
            <w:tcW w:w="1134" w:type="dxa"/>
            <w:noWrap/>
            <w:hideMark/>
          </w:tcPr>
          <w:p w14:paraId="478650F1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533</w:t>
            </w:r>
          </w:p>
        </w:tc>
        <w:tc>
          <w:tcPr>
            <w:tcW w:w="1134" w:type="dxa"/>
            <w:noWrap/>
            <w:hideMark/>
          </w:tcPr>
          <w:p w14:paraId="06DC18DB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</w:t>
            </w:r>
          </w:p>
        </w:tc>
      </w:tr>
      <w:tr w:rsidR="00357E87" w:rsidRPr="00CB31CE" w14:paraId="199453E1" w14:textId="77777777" w:rsidTr="00204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03300737" w14:textId="77777777" w:rsidR="00CB31CE" w:rsidRPr="00CB31CE" w:rsidRDefault="00CB31CE" w:rsidP="00CB31C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D'autres locaux de l'organisme ou de l'institution</w:t>
            </w:r>
          </w:p>
        </w:tc>
        <w:tc>
          <w:tcPr>
            <w:tcW w:w="1134" w:type="dxa"/>
            <w:noWrap/>
            <w:hideMark/>
          </w:tcPr>
          <w:p w14:paraId="64917C3B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35</w:t>
            </w:r>
          </w:p>
        </w:tc>
        <w:tc>
          <w:tcPr>
            <w:tcW w:w="1134" w:type="dxa"/>
            <w:noWrap/>
            <w:hideMark/>
          </w:tcPr>
          <w:p w14:paraId="3C57C691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E697F12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27</w:t>
            </w:r>
          </w:p>
        </w:tc>
        <w:tc>
          <w:tcPr>
            <w:tcW w:w="1134" w:type="dxa"/>
            <w:noWrap/>
            <w:hideMark/>
          </w:tcPr>
          <w:p w14:paraId="003C9994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1134" w:type="dxa"/>
            <w:noWrap/>
            <w:hideMark/>
          </w:tcPr>
          <w:p w14:paraId="2FDC738C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25</w:t>
            </w:r>
          </w:p>
        </w:tc>
        <w:tc>
          <w:tcPr>
            <w:tcW w:w="1134" w:type="dxa"/>
            <w:noWrap/>
            <w:hideMark/>
          </w:tcPr>
          <w:p w14:paraId="37497EDA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</w:tr>
      <w:tr w:rsidR="00357E87" w:rsidRPr="00CB31CE" w14:paraId="7D233351" w14:textId="77777777" w:rsidTr="00204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6A629AAE" w14:textId="77777777" w:rsidR="00CB31CE" w:rsidRPr="00CB31CE" w:rsidRDefault="00CB31CE" w:rsidP="00CB31C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Panachage des deux possibilités</w:t>
            </w:r>
          </w:p>
        </w:tc>
        <w:tc>
          <w:tcPr>
            <w:tcW w:w="1134" w:type="dxa"/>
            <w:noWrap/>
            <w:hideMark/>
          </w:tcPr>
          <w:p w14:paraId="63D4EB09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A49B2B3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8597595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1B00DF60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0B861E4D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</w:t>
            </w:r>
          </w:p>
        </w:tc>
        <w:tc>
          <w:tcPr>
            <w:tcW w:w="1134" w:type="dxa"/>
            <w:noWrap/>
            <w:hideMark/>
          </w:tcPr>
          <w:p w14:paraId="33451AD5" w14:textId="77777777" w:rsidR="00CB31CE" w:rsidRPr="00CB31CE" w:rsidRDefault="00CB31CE" w:rsidP="00CB31C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357E87" w:rsidRPr="00CB31CE" w14:paraId="62CC4033" w14:textId="77777777" w:rsidTr="002049A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4A74B7BE" w14:textId="77777777" w:rsidR="00CB31CE" w:rsidRPr="00CB31CE" w:rsidRDefault="00CB31CE" w:rsidP="00CB31CE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34" w:type="dxa"/>
            <w:noWrap/>
            <w:hideMark/>
          </w:tcPr>
          <w:p w14:paraId="7AB9BDAD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671</w:t>
            </w:r>
          </w:p>
        </w:tc>
        <w:tc>
          <w:tcPr>
            <w:tcW w:w="1134" w:type="dxa"/>
            <w:noWrap/>
            <w:hideMark/>
          </w:tcPr>
          <w:p w14:paraId="42AE84E4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3C2D0029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528</w:t>
            </w:r>
          </w:p>
        </w:tc>
        <w:tc>
          <w:tcPr>
            <w:tcW w:w="1134" w:type="dxa"/>
            <w:noWrap/>
            <w:hideMark/>
          </w:tcPr>
          <w:p w14:paraId="256BFCDD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153</w:t>
            </w:r>
          </w:p>
        </w:tc>
        <w:tc>
          <w:tcPr>
            <w:tcW w:w="1134" w:type="dxa"/>
            <w:noWrap/>
            <w:hideMark/>
          </w:tcPr>
          <w:p w14:paraId="3AD06734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570</w:t>
            </w:r>
          </w:p>
        </w:tc>
        <w:tc>
          <w:tcPr>
            <w:tcW w:w="1134" w:type="dxa"/>
            <w:noWrap/>
            <w:hideMark/>
          </w:tcPr>
          <w:p w14:paraId="68140337" w14:textId="77777777" w:rsidR="00CB31CE" w:rsidRPr="00CB31CE" w:rsidRDefault="00CB31CE" w:rsidP="00CB31C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B31C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111</w:t>
            </w:r>
          </w:p>
        </w:tc>
      </w:tr>
    </w:tbl>
    <w:p w14:paraId="44B03B03" w14:textId="77777777" w:rsidR="00CB31CE" w:rsidRDefault="00CB31CE" w:rsidP="00AC44DC">
      <w:pPr>
        <w:rPr>
          <w:noProof/>
        </w:rPr>
      </w:pPr>
    </w:p>
    <w:p w14:paraId="7132584F" w14:textId="4B441045" w:rsidR="005901CF" w:rsidRPr="007F6A56" w:rsidRDefault="005901CF" w:rsidP="005901CF">
      <w:pPr>
        <w:rPr>
          <w:noProof/>
        </w:rPr>
      </w:pPr>
    </w:p>
    <w:p w14:paraId="3372C47D" w14:textId="5C879C85" w:rsidR="00F63BD1" w:rsidRPr="007F6A56" w:rsidRDefault="007052DB" w:rsidP="00C20A20">
      <w:pPr>
        <w:pStyle w:val="Titre1"/>
        <w:rPr>
          <w:noProof/>
        </w:rPr>
      </w:pPr>
      <w:r>
        <w:rPr>
          <w:noProof/>
        </w:rPr>
        <w:t xml:space="preserve">Repartion des demandes de tad </w:t>
      </w:r>
      <w:r w:rsidR="00983099">
        <w:rPr>
          <w:noProof/>
        </w:rPr>
        <w:t>par type de tad et par branche</w:t>
      </w:r>
    </w:p>
    <w:tbl>
      <w:tblPr>
        <w:tblStyle w:val="TableauGrille5Fonc-Accentuation1"/>
        <w:tblW w:w="6119" w:type="dxa"/>
        <w:tblLook w:val="04A0" w:firstRow="1" w:lastRow="0" w:firstColumn="1" w:lastColumn="0" w:noHBand="0" w:noVBand="1"/>
      </w:tblPr>
      <w:tblGrid>
        <w:gridCol w:w="2324"/>
        <w:gridCol w:w="1240"/>
        <w:gridCol w:w="1281"/>
        <w:gridCol w:w="1274"/>
      </w:tblGrid>
      <w:tr w:rsidR="00983099" w:rsidRPr="00983099" w14:paraId="4286638C" w14:textId="77777777" w:rsidTr="0098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26DD1AA3" w14:textId="77777777" w:rsidR="00983099" w:rsidRPr="00983099" w:rsidRDefault="00983099" w:rsidP="00983099">
            <w:pPr>
              <w:spacing w:before="0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  <w:tc>
          <w:tcPr>
            <w:tcW w:w="1240" w:type="dxa"/>
            <w:vAlign w:val="center"/>
            <w:hideMark/>
          </w:tcPr>
          <w:p w14:paraId="0B53A55A" w14:textId="77777777" w:rsidR="00983099" w:rsidRPr="00983099" w:rsidRDefault="00983099" w:rsidP="009830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 domicile et/ou dans un tiers lieu</w:t>
            </w:r>
          </w:p>
        </w:tc>
        <w:tc>
          <w:tcPr>
            <w:tcW w:w="1281" w:type="dxa"/>
            <w:vAlign w:val="center"/>
            <w:hideMark/>
          </w:tcPr>
          <w:p w14:paraId="22FB21C6" w14:textId="77777777" w:rsidR="00983099" w:rsidRPr="00983099" w:rsidRDefault="00983099" w:rsidP="009830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D'autres locaux de l'organisme ou de l'institution</w:t>
            </w:r>
          </w:p>
        </w:tc>
        <w:tc>
          <w:tcPr>
            <w:tcW w:w="1274" w:type="dxa"/>
            <w:vAlign w:val="center"/>
            <w:hideMark/>
          </w:tcPr>
          <w:p w14:paraId="174B65A0" w14:textId="77777777" w:rsidR="00983099" w:rsidRPr="00983099" w:rsidRDefault="00983099" w:rsidP="0098309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Panachage des deux possibilités</w:t>
            </w:r>
          </w:p>
        </w:tc>
      </w:tr>
      <w:tr w:rsidR="00983099" w:rsidRPr="00983099" w14:paraId="3243E167" w14:textId="77777777" w:rsidTr="0098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38A5C315" w14:textId="77777777" w:rsidR="00983099" w:rsidRPr="00983099" w:rsidRDefault="00983099" w:rsidP="0098309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Pilotage et Ressources</w:t>
            </w:r>
          </w:p>
        </w:tc>
        <w:tc>
          <w:tcPr>
            <w:tcW w:w="1240" w:type="dxa"/>
            <w:noWrap/>
            <w:hideMark/>
          </w:tcPr>
          <w:p w14:paraId="4A39D292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66</w:t>
            </w:r>
          </w:p>
        </w:tc>
        <w:tc>
          <w:tcPr>
            <w:tcW w:w="1281" w:type="dxa"/>
            <w:noWrap/>
            <w:hideMark/>
          </w:tcPr>
          <w:p w14:paraId="275011FE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274" w:type="dxa"/>
            <w:noWrap/>
            <w:hideMark/>
          </w:tcPr>
          <w:p w14:paraId="45CF06C7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983099" w:rsidRPr="00983099" w14:paraId="6AC60C56" w14:textId="77777777" w:rsidTr="009830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712AEF7A" w14:textId="77777777" w:rsidR="00983099" w:rsidRPr="00983099" w:rsidRDefault="00983099" w:rsidP="0098309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Prestations Familiales</w:t>
            </w:r>
          </w:p>
        </w:tc>
        <w:tc>
          <w:tcPr>
            <w:tcW w:w="1240" w:type="dxa"/>
            <w:noWrap/>
            <w:hideMark/>
          </w:tcPr>
          <w:p w14:paraId="17320AF7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304</w:t>
            </w:r>
          </w:p>
        </w:tc>
        <w:tc>
          <w:tcPr>
            <w:tcW w:w="1281" w:type="dxa"/>
            <w:noWrap/>
            <w:hideMark/>
          </w:tcPr>
          <w:p w14:paraId="75DB7214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20</w:t>
            </w:r>
          </w:p>
        </w:tc>
        <w:tc>
          <w:tcPr>
            <w:tcW w:w="1274" w:type="dxa"/>
            <w:noWrap/>
            <w:hideMark/>
          </w:tcPr>
          <w:p w14:paraId="7EB46CFC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</w:tr>
      <w:tr w:rsidR="00983099" w:rsidRPr="00983099" w14:paraId="4003C9AF" w14:textId="77777777" w:rsidTr="0098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AD424C5" w14:textId="77777777" w:rsidR="00983099" w:rsidRPr="00983099" w:rsidRDefault="00983099" w:rsidP="0098309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DCF</w:t>
            </w:r>
          </w:p>
        </w:tc>
        <w:tc>
          <w:tcPr>
            <w:tcW w:w="1240" w:type="dxa"/>
            <w:noWrap/>
            <w:hideMark/>
          </w:tcPr>
          <w:p w14:paraId="47937833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99</w:t>
            </w:r>
          </w:p>
        </w:tc>
        <w:tc>
          <w:tcPr>
            <w:tcW w:w="1281" w:type="dxa"/>
            <w:noWrap/>
            <w:hideMark/>
          </w:tcPr>
          <w:p w14:paraId="7F77262C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1274" w:type="dxa"/>
            <w:noWrap/>
            <w:hideMark/>
          </w:tcPr>
          <w:p w14:paraId="19006A89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983099" w:rsidRPr="00983099" w14:paraId="603438B0" w14:textId="77777777" w:rsidTr="0098309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6C5D1617" w14:textId="77777777" w:rsidR="00983099" w:rsidRPr="00983099" w:rsidRDefault="00983099" w:rsidP="0098309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Action sociale</w:t>
            </w:r>
          </w:p>
        </w:tc>
        <w:tc>
          <w:tcPr>
            <w:tcW w:w="1240" w:type="dxa"/>
            <w:noWrap/>
            <w:hideMark/>
          </w:tcPr>
          <w:p w14:paraId="4A255030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164</w:t>
            </w:r>
          </w:p>
        </w:tc>
        <w:tc>
          <w:tcPr>
            <w:tcW w:w="1281" w:type="dxa"/>
            <w:noWrap/>
            <w:hideMark/>
          </w:tcPr>
          <w:p w14:paraId="14822791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274" w:type="dxa"/>
            <w:noWrap/>
            <w:hideMark/>
          </w:tcPr>
          <w:p w14:paraId="6034AF41" w14:textId="77777777" w:rsidR="00983099" w:rsidRPr="00983099" w:rsidRDefault="00983099" w:rsidP="0098309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983099" w:rsidRPr="00983099" w14:paraId="47921A9E" w14:textId="77777777" w:rsidTr="0098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  <w:noWrap/>
            <w:hideMark/>
          </w:tcPr>
          <w:p w14:paraId="4E6F9D3D" w14:textId="77777777" w:rsidR="00983099" w:rsidRPr="00983099" w:rsidRDefault="00983099" w:rsidP="00983099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2AF01D2E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633</w:t>
            </w:r>
          </w:p>
        </w:tc>
        <w:tc>
          <w:tcPr>
            <w:tcW w:w="1281" w:type="dxa"/>
            <w:noWrap/>
            <w:hideMark/>
          </w:tcPr>
          <w:p w14:paraId="589C3664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35</w:t>
            </w:r>
          </w:p>
        </w:tc>
        <w:tc>
          <w:tcPr>
            <w:tcW w:w="1274" w:type="dxa"/>
            <w:noWrap/>
            <w:hideMark/>
          </w:tcPr>
          <w:p w14:paraId="7BDF7B82" w14:textId="77777777" w:rsidR="00983099" w:rsidRPr="00983099" w:rsidRDefault="00983099" w:rsidP="0098309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8309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13</w:t>
            </w:r>
          </w:p>
        </w:tc>
      </w:tr>
    </w:tbl>
    <w:p w14:paraId="5B50DD2C" w14:textId="3F5691F1" w:rsidR="00C20A20" w:rsidRPr="007F6A56" w:rsidRDefault="00C20A20" w:rsidP="005B3210">
      <w:pPr>
        <w:jc w:val="center"/>
        <w:rPr>
          <w:noProof/>
        </w:rPr>
      </w:pPr>
    </w:p>
    <w:p w14:paraId="4841C04B" w14:textId="5E0AADBE" w:rsidR="00F63BD1" w:rsidRPr="007F6A56" w:rsidRDefault="00F63BD1" w:rsidP="009634CB">
      <w:pPr>
        <w:rPr>
          <w:noProof/>
        </w:rPr>
      </w:pPr>
    </w:p>
    <w:p w14:paraId="6E938233" w14:textId="6A3CD096" w:rsidR="00F63BD1" w:rsidRPr="007F6A56" w:rsidRDefault="00414621" w:rsidP="006D40ED">
      <w:pPr>
        <w:pStyle w:val="Titre1"/>
        <w:rPr>
          <w:noProof/>
        </w:rPr>
      </w:pPr>
      <w:r>
        <w:rPr>
          <w:noProof/>
        </w:rPr>
        <w:t xml:space="preserve">repartiton des demandes </w:t>
      </w:r>
      <w:r w:rsidR="00B16949">
        <w:rPr>
          <w:noProof/>
        </w:rPr>
        <w:t>par niveau et type de contrat</w:t>
      </w:r>
    </w:p>
    <w:tbl>
      <w:tblPr>
        <w:tblStyle w:val="TableauGrille5Fonc-Accentuation1"/>
        <w:tblW w:w="3720" w:type="dxa"/>
        <w:tblLook w:val="04A0" w:firstRow="1" w:lastRow="0" w:firstColumn="1" w:lastColumn="0" w:noHBand="0" w:noVBand="1"/>
      </w:tblPr>
      <w:tblGrid>
        <w:gridCol w:w="1240"/>
        <w:gridCol w:w="1240"/>
        <w:gridCol w:w="1240"/>
      </w:tblGrid>
      <w:tr w:rsidR="00B16949" w:rsidRPr="00B16949" w14:paraId="43D11017" w14:textId="77777777" w:rsidTr="00B16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03853CA9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40" w:type="dxa"/>
            <w:noWrap/>
            <w:hideMark/>
          </w:tcPr>
          <w:p w14:paraId="2974D379" w14:textId="77777777" w:rsidR="00B16949" w:rsidRPr="00B16949" w:rsidRDefault="00B16949" w:rsidP="00B1694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CDI</w:t>
            </w:r>
          </w:p>
        </w:tc>
        <w:tc>
          <w:tcPr>
            <w:tcW w:w="1240" w:type="dxa"/>
            <w:noWrap/>
            <w:hideMark/>
          </w:tcPr>
          <w:p w14:paraId="01E185A7" w14:textId="77777777" w:rsidR="00B16949" w:rsidRPr="00B16949" w:rsidRDefault="00B16949" w:rsidP="00B16949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CDD</w:t>
            </w:r>
          </w:p>
        </w:tc>
      </w:tr>
      <w:tr w:rsidR="00B16949" w:rsidRPr="00B16949" w14:paraId="7C82CDB0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46631394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10003S</w:t>
            </w:r>
          </w:p>
        </w:tc>
        <w:tc>
          <w:tcPr>
            <w:tcW w:w="1240" w:type="dxa"/>
            <w:noWrap/>
            <w:hideMark/>
          </w:tcPr>
          <w:p w14:paraId="61F301B6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182</w:t>
            </w:r>
          </w:p>
        </w:tc>
        <w:tc>
          <w:tcPr>
            <w:tcW w:w="1240" w:type="dxa"/>
            <w:noWrap/>
            <w:hideMark/>
          </w:tcPr>
          <w:p w14:paraId="42958101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B16949" w:rsidRPr="00B16949" w14:paraId="20E316A9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4119E055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10004A</w:t>
            </w:r>
          </w:p>
        </w:tc>
        <w:tc>
          <w:tcPr>
            <w:tcW w:w="1240" w:type="dxa"/>
            <w:noWrap/>
            <w:hideMark/>
          </w:tcPr>
          <w:p w14:paraId="18BFFF6A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215</w:t>
            </w:r>
          </w:p>
        </w:tc>
        <w:tc>
          <w:tcPr>
            <w:tcW w:w="1240" w:type="dxa"/>
            <w:noWrap/>
            <w:hideMark/>
          </w:tcPr>
          <w:p w14:paraId="18B63384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2206B222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42E924B7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10004B</w:t>
            </w:r>
          </w:p>
        </w:tc>
        <w:tc>
          <w:tcPr>
            <w:tcW w:w="1240" w:type="dxa"/>
            <w:noWrap/>
            <w:hideMark/>
          </w:tcPr>
          <w:p w14:paraId="053259B9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57</w:t>
            </w:r>
          </w:p>
        </w:tc>
        <w:tc>
          <w:tcPr>
            <w:tcW w:w="1240" w:type="dxa"/>
            <w:noWrap/>
            <w:hideMark/>
          </w:tcPr>
          <w:p w14:paraId="77A8CE7E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0660C939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75EC8DA7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10005A</w:t>
            </w:r>
          </w:p>
        </w:tc>
        <w:tc>
          <w:tcPr>
            <w:tcW w:w="1240" w:type="dxa"/>
            <w:noWrap/>
            <w:hideMark/>
          </w:tcPr>
          <w:p w14:paraId="0F032E91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47</w:t>
            </w:r>
          </w:p>
        </w:tc>
        <w:tc>
          <w:tcPr>
            <w:tcW w:w="1240" w:type="dxa"/>
            <w:noWrap/>
            <w:hideMark/>
          </w:tcPr>
          <w:p w14:paraId="081E1D90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1A2B1159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4A14541E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10005B</w:t>
            </w:r>
          </w:p>
        </w:tc>
        <w:tc>
          <w:tcPr>
            <w:tcW w:w="1240" w:type="dxa"/>
            <w:noWrap/>
            <w:hideMark/>
          </w:tcPr>
          <w:p w14:paraId="08EBD686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65</w:t>
            </w:r>
          </w:p>
        </w:tc>
        <w:tc>
          <w:tcPr>
            <w:tcW w:w="1240" w:type="dxa"/>
            <w:noWrap/>
            <w:hideMark/>
          </w:tcPr>
          <w:p w14:paraId="5A917B11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B16949" w:rsidRPr="00B16949" w14:paraId="10ABE55A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01453277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10005C</w:t>
            </w:r>
          </w:p>
        </w:tc>
        <w:tc>
          <w:tcPr>
            <w:tcW w:w="1240" w:type="dxa"/>
            <w:noWrap/>
            <w:hideMark/>
          </w:tcPr>
          <w:p w14:paraId="56ADBC5F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43</w:t>
            </w:r>
          </w:p>
        </w:tc>
        <w:tc>
          <w:tcPr>
            <w:tcW w:w="1240" w:type="dxa"/>
            <w:noWrap/>
            <w:hideMark/>
          </w:tcPr>
          <w:p w14:paraId="62206ABE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B16949" w:rsidRPr="00B16949" w14:paraId="539B174D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D8A5782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10006S</w:t>
            </w:r>
          </w:p>
        </w:tc>
        <w:tc>
          <w:tcPr>
            <w:tcW w:w="1240" w:type="dxa"/>
            <w:noWrap/>
            <w:hideMark/>
          </w:tcPr>
          <w:p w14:paraId="2F4BD757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19</w:t>
            </w:r>
          </w:p>
        </w:tc>
        <w:tc>
          <w:tcPr>
            <w:tcW w:w="1240" w:type="dxa"/>
            <w:noWrap/>
            <w:hideMark/>
          </w:tcPr>
          <w:p w14:paraId="0B90F887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196376CF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7FD9D104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10007S</w:t>
            </w:r>
          </w:p>
        </w:tc>
        <w:tc>
          <w:tcPr>
            <w:tcW w:w="1240" w:type="dxa"/>
            <w:noWrap/>
            <w:hideMark/>
          </w:tcPr>
          <w:p w14:paraId="623483CE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23</w:t>
            </w:r>
          </w:p>
        </w:tc>
        <w:tc>
          <w:tcPr>
            <w:tcW w:w="1240" w:type="dxa"/>
            <w:noWrap/>
            <w:hideMark/>
          </w:tcPr>
          <w:p w14:paraId="13B171B2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48F66BB0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17D19F12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10008S</w:t>
            </w:r>
          </w:p>
        </w:tc>
        <w:tc>
          <w:tcPr>
            <w:tcW w:w="1240" w:type="dxa"/>
            <w:noWrap/>
            <w:hideMark/>
          </w:tcPr>
          <w:p w14:paraId="5FD02E09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5082E776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5DFC93FC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08E2644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10009S</w:t>
            </w:r>
          </w:p>
        </w:tc>
        <w:tc>
          <w:tcPr>
            <w:tcW w:w="1240" w:type="dxa"/>
            <w:noWrap/>
            <w:hideMark/>
          </w:tcPr>
          <w:p w14:paraId="585EC4AF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6AC6070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38C334F7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DC60895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20002B</w:t>
            </w:r>
          </w:p>
        </w:tc>
        <w:tc>
          <w:tcPr>
            <w:tcW w:w="1240" w:type="dxa"/>
            <w:noWrap/>
            <w:hideMark/>
          </w:tcPr>
          <w:p w14:paraId="71441464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BCF3F7B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0517C198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3D3B50F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20004A</w:t>
            </w:r>
          </w:p>
        </w:tc>
        <w:tc>
          <w:tcPr>
            <w:tcW w:w="1240" w:type="dxa"/>
            <w:noWrap/>
            <w:hideMark/>
          </w:tcPr>
          <w:p w14:paraId="5BD5C54F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32FF3EC4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26D42E19" w14:textId="77777777" w:rsidTr="00B1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7B6A9644" w14:textId="77777777" w:rsidR="00B16949" w:rsidRPr="00B16949" w:rsidRDefault="00B16949" w:rsidP="00B16949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20005A</w:t>
            </w:r>
          </w:p>
        </w:tc>
        <w:tc>
          <w:tcPr>
            <w:tcW w:w="1240" w:type="dxa"/>
            <w:noWrap/>
            <w:hideMark/>
          </w:tcPr>
          <w:p w14:paraId="4313BBCB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671835C8" w14:textId="77777777" w:rsidR="00B16949" w:rsidRPr="00B16949" w:rsidRDefault="00B16949" w:rsidP="00B16949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B16949" w:rsidRPr="00B16949" w14:paraId="6FBAFA5F" w14:textId="77777777" w:rsidTr="00B1694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4F932E6" w14:textId="77777777" w:rsidR="00B16949" w:rsidRPr="00B16949" w:rsidRDefault="00B16949" w:rsidP="00B16949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572275C6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671</w:t>
            </w:r>
          </w:p>
        </w:tc>
        <w:tc>
          <w:tcPr>
            <w:tcW w:w="1240" w:type="dxa"/>
            <w:noWrap/>
            <w:hideMark/>
          </w:tcPr>
          <w:p w14:paraId="600D0D10" w14:textId="77777777" w:rsidR="00B16949" w:rsidRPr="00B16949" w:rsidRDefault="00B16949" w:rsidP="00B16949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B169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</w:tr>
    </w:tbl>
    <w:p w14:paraId="6D157126" w14:textId="28DCED5D" w:rsidR="005901CF" w:rsidRPr="007F6A56" w:rsidRDefault="005901CF">
      <w:pPr>
        <w:rPr>
          <w:noProof/>
        </w:rPr>
      </w:pPr>
    </w:p>
    <w:p w14:paraId="6AA2A5AE" w14:textId="002E1250" w:rsidR="00F63BD1" w:rsidRPr="007F6A56" w:rsidRDefault="000C7B7C" w:rsidP="006D40ED">
      <w:pPr>
        <w:pStyle w:val="Titre1"/>
        <w:rPr>
          <w:noProof/>
        </w:rPr>
      </w:pPr>
      <w:r>
        <w:rPr>
          <w:noProof/>
        </w:rPr>
        <w:t xml:space="preserve">Repartion </w:t>
      </w:r>
      <w:r w:rsidR="00035558">
        <w:rPr>
          <w:noProof/>
        </w:rPr>
        <w:t>par type de tad et nombre de jours</w:t>
      </w:r>
    </w:p>
    <w:p w14:paraId="5A8C6A14" w14:textId="7422D095" w:rsidR="005177E7" w:rsidRDefault="005177E7" w:rsidP="006D40ED">
      <w:pPr>
        <w:rPr>
          <w:noProof/>
        </w:rPr>
      </w:pPr>
    </w:p>
    <w:tbl>
      <w:tblPr>
        <w:tblStyle w:val="TableauGrille5Fonc-Accentuation1"/>
        <w:tblW w:w="7198" w:type="dxa"/>
        <w:tblLook w:val="04A0" w:firstRow="1" w:lastRow="0" w:firstColumn="1" w:lastColumn="0" w:noHBand="0" w:noVBand="1"/>
      </w:tblPr>
      <w:tblGrid>
        <w:gridCol w:w="4258"/>
        <w:gridCol w:w="440"/>
        <w:gridCol w:w="551"/>
        <w:gridCol w:w="551"/>
        <w:gridCol w:w="440"/>
        <w:gridCol w:w="328"/>
        <w:gridCol w:w="440"/>
        <w:gridCol w:w="551"/>
        <w:gridCol w:w="551"/>
      </w:tblGrid>
      <w:tr w:rsidR="007E123E" w:rsidRPr="007E123E" w14:paraId="3E049D8E" w14:textId="77777777" w:rsidTr="00503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0653A0F4" w14:textId="77777777" w:rsidR="007E123E" w:rsidRPr="007E123E" w:rsidRDefault="007E123E" w:rsidP="007E123E">
            <w:pPr>
              <w:spacing w:before="0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  <w:tc>
          <w:tcPr>
            <w:tcW w:w="1740" w:type="dxa"/>
            <w:gridSpan w:val="5"/>
            <w:shd w:val="clear" w:color="auto" w:fill="64B2C1" w:themeFill="background2"/>
            <w:noWrap/>
            <w:hideMark/>
          </w:tcPr>
          <w:p w14:paraId="515264B7" w14:textId="77777777" w:rsidR="007E123E" w:rsidRPr="007E123E" w:rsidRDefault="007E123E" w:rsidP="007E123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Jours fixes</w:t>
            </w:r>
          </w:p>
        </w:tc>
        <w:tc>
          <w:tcPr>
            <w:tcW w:w="1200" w:type="dxa"/>
            <w:gridSpan w:val="3"/>
            <w:shd w:val="clear" w:color="auto" w:fill="7F7F7F" w:themeFill="text1" w:themeFillTint="80"/>
            <w:noWrap/>
            <w:hideMark/>
          </w:tcPr>
          <w:p w14:paraId="60EEA389" w14:textId="77777777" w:rsidR="007E123E" w:rsidRPr="007E123E" w:rsidRDefault="007E123E" w:rsidP="007E123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Forfaits</w:t>
            </w:r>
          </w:p>
        </w:tc>
      </w:tr>
      <w:tr w:rsidR="00D86D33" w:rsidRPr="007E123E" w14:paraId="6541C918" w14:textId="77777777" w:rsidTr="0050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521D21CF" w14:textId="77777777" w:rsidR="007E123E" w:rsidRPr="007E123E" w:rsidRDefault="007E123E" w:rsidP="007E123E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321" w:type="dxa"/>
            <w:shd w:val="clear" w:color="auto" w:fill="64B2C1" w:themeFill="background2"/>
            <w:noWrap/>
            <w:hideMark/>
          </w:tcPr>
          <w:p w14:paraId="42A6D824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460" w:type="dxa"/>
            <w:shd w:val="clear" w:color="auto" w:fill="64B2C1" w:themeFill="background2"/>
            <w:noWrap/>
            <w:hideMark/>
          </w:tcPr>
          <w:p w14:paraId="15BEC408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460" w:type="dxa"/>
            <w:shd w:val="clear" w:color="auto" w:fill="64B2C1" w:themeFill="background2"/>
            <w:noWrap/>
            <w:hideMark/>
          </w:tcPr>
          <w:p w14:paraId="52733069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320" w:type="dxa"/>
            <w:shd w:val="clear" w:color="auto" w:fill="64B2C1" w:themeFill="background2"/>
            <w:noWrap/>
            <w:hideMark/>
          </w:tcPr>
          <w:p w14:paraId="28150D41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79" w:type="dxa"/>
            <w:shd w:val="clear" w:color="auto" w:fill="64B2C1" w:themeFill="background2"/>
            <w:noWrap/>
            <w:hideMark/>
          </w:tcPr>
          <w:p w14:paraId="4AAA39AC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310" w:type="dxa"/>
            <w:shd w:val="clear" w:color="auto" w:fill="7F7F7F" w:themeFill="text1" w:themeFillTint="80"/>
            <w:noWrap/>
            <w:hideMark/>
          </w:tcPr>
          <w:p w14:paraId="7F736B20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</w:t>
            </w:r>
          </w:p>
        </w:tc>
        <w:tc>
          <w:tcPr>
            <w:tcW w:w="445" w:type="dxa"/>
            <w:shd w:val="clear" w:color="auto" w:fill="7F7F7F" w:themeFill="text1" w:themeFillTint="80"/>
            <w:noWrap/>
            <w:hideMark/>
          </w:tcPr>
          <w:p w14:paraId="09E19D32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42</w:t>
            </w:r>
          </w:p>
        </w:tc>
        <w:tc>
          <w:tcPr>
            <w:tcW w:w="445" w:type="dxa"/>
            <w:shd w:val="clear" w:color="auto" w:fill="7F7F7F" w:themeFill="text1" w:themeFillTint="80"/>
            <w:noWrap/>
            <w:hideMark/>
          </w:tcPr>
          <w:p w14:paraId="2F58304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84</w:t>
            </w:r>
          </w:p>
        </w:tc>
      </w:tr>
      <w:tr w:rsidR="00D86D33" w:rsidRPr="007E123E" w14:paraId="6997A36C" w14:textId="77777777" w:rsidTr="00503EF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27CC96BB" w14:textId="77777777" w:rsidR="007E123E" w:rsidRPr="007E123E" w:rsidRDefault="007E123E" w:rsidP="007E123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 domicile et/ou dans un tiers lieu</w:t>
            </w:r>
          </w:p>
        </w:tc>
        <w:tc>
          <w:tcPr>
            <w:tcW w:w="321" w:type="dxa"/>
            <w:shd w:val="clear" w:color="auto" w:fill="DFEFF2" w:themeFill="background2" w:themeFillTint="33"/>
            <w:noWrap/>
            <w:hideMark/>
          </w:tcPr>
          <w:p w14:paraId="6EBF44D2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49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3AC011AB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122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75729DD1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224</w:t>
            </w:r>
          </w:p>
        </w:tc>
        <w:tc>
          <w:tcPr>
            <w:tcW w:w="320" w:type="dxa"/>
            <w:shd w:val="clear" w:color="auto" w:fill="DFEFF2" w:themeFill="background2" w:themeFillTint="33"/>
            <w:noWrap/>
            <w:hideMark/>
          </w:tcPr>
          <w:p w14:paraId="491D4CD1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79" w:type="dxa"/>
            <w:shd w:val="clear" w:color="auto" w:fill="DFEFF2" w:themeFill="background2" w:themeFillTint="33"/>
            <w:noWrap/>
            <w:hideMark/>
          </w:tcPr>
          <w:p w14:paraId="0418CB5E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310" w:type="dxa"/>
            <w:shd w:val="clear" w:color="auto" w:fill="D9D9D9" w:themeFill="background1" w:themeFillShade="D9"/>
            <w:noWrap/>
            <w:hideMark/>
          </w:tcPr>
          <w:p w14:paraId="463E75AB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11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6534F484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111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3B954C29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104</w:t>
            </w:r>
          </w:p>
        </w:tc>
      </w:tr>
      <w:tr w:rsidR="00D86D33" w:rsidRPr="007E123E" w14:paraId="65A63794" w14:textId="77777777" w:rsidTr="0050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796560F7" w14:textId="77777777" w:rsidR="007E123E" w:rsidRPr="007E123E" w:rsidRDefault="007E123E" w:rsidP="007E123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D'autres locaux de l'organisme ou de l'institution</w:t>
            </w:r>
          </w:p>
        </w:tc>
        <w:tc>
          <w:tcPr>
            <w:tcW w:w="321" w:type="dxa"/>
            <w:shd w:val="clear" w:color="auto" w:fill="DFEFF2" w:themeFill="background2" w:themeFillTint="33"/>
            <w:noWrap/>
            <w:hideMark/>
          </w:tcPr>
          <w:p w14:paraId="4145D1C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2E8E78DF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2ABFBCDC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16</w:t>
            </w:r>
          </w:p>
        </w:tc>
        <w:tc>
          <w:tcPr>
            <w:tcW w:w="320" w:type="dxa"/>
            <w:shd w:val="clear" w:color="auto" w:fill="DFEFF2" w:themeFill="background2" w:themeFillTint="33"/>
            <w:noWrap/>
            <w:hideMark/>
          </w:tcPr>
          <w:p w14:paraId="18BD0018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79" w:type="dxa"/>
            <w:shd w:val="clear" w:color="auto" w:fill="DFEFF2" w:themeFill="background2" w:themeFillTint="33"/>
            <w:noWrap/>
            <w:hideMark/>
          </w:tcPr>
          <w:p w14:paraId="25B946BA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310" w:type="dxa"/>
            <w:shd w:val="clear" w:color="auto" w:fill="D9D9D9" w:themeFill="background1" w:themeFillShade="D9"/>
            <w:noWrap/>
            <w:hideMark/>
          </w:tcPr>
          <w:p w14:paraId="4FDB1547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22CC181E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0AC5E9C7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D86D33" w:rsidRPr="007E123E" w14:paraId="2FA848B0" w14:textId="77777777" w:rsidTr="00503EF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34AF2320" w14:textId="77777777" w:rsidR="007E123E" w:rsidRPr="007E123E" w:rsidRDefault="007E123E" w:rsidP="007E123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Panachage des deux possibilités</w:t>
            </w:r>
          </w:p>
        </w:tc>
        <w:tc>
          <w:tcPr>
            <w:tcW w:w="321" w:type="dxa"/>
            <w:shd w:val="clear" w:color="auto" w:fill="DFEFF2" w:themeFill="background2" w:themeFillTint="33"/>
            <w:noWrap/>
            <w:hideMark/>
          </w:tcPr>
          <w:p w14:paraId="3DE34DDA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542E8C1F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18C258A1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320" w:type="dxa"/>
            <w:shd w:val="clear" w:color="auto" w:fill="DFEFF2" w:themeFill="background2" w:themeFillTint="33"/>
            <w:noWrap/>
            <w:hideMark/>
          </w:tcPr>
          <w:p w14:paraId="72CEEA62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79" w:type="dxa"/>
            <w:shd w:val="clear" w:color="auto" w:fill="DFEFF2" w:themeFill="background2" w:themeFillTint="33"/>
            <w:noWrap/>
            <w:hideMark/>
          </w:tcPr>
          <w:p w14:paraId="07029FE6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310" w:type="dxa"/>
            <w:shd w:val="clear" w:color="auto" w:fill="D9D9D9" w:themeFill="background1" w:themeFillShade="D9"/>
            <w:noWrap/>
            <w:hideMark/>
          </w:tcPr>
          <w:p w14:paraId="0ABCFC6C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0F2C61C0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34AEC42A" w14:textId="77777777" w:rsidR="007E123E" w:rsidRPr="007E123E" w:rsidRDefault="007E123E" w:rsidP="007E123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D86D33" w:rsidRPr="007E123E" w14:paraId="722D6CBE" w14:textId="77777777" w:rsidTr="00503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noWrap/>
            <w:hideMark/>
          </w:tcPr>
          <w:p w14:paraId="65F96213" w14:textId="77777777" w:rsidR="007E123E" w:rsidRPr="007E123E" w:rsidRDefault="007E123E" w:rsidP="007E123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321" w:type="dxa"/>
            <w:shd w:val="clear" w:color="auto" w:fill="DFEFF2" w:themeFill="background2" w:themeFillTint="33"/>
            <w:noWrap/>
            <w:hideMark/>
          </w:tcPr>
          <w:p w14:paraId="2B346073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51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1364E4B0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128</w:t>
            </w:r>
          </w:p>
        </w:tc>
        <w:tc>
          <w:tcPr>
            <w:tcW w:w="460" w:type="dxa"/>
            <w:shd w:val="clear" w:color="auto" w:fill="DFEFF2" w:themeFill="background2" w:themeFillTint="33"/>
            <w:noWrap/>
            <w:hideMark/>
          </w:tcPr>
          <w:p w14:paraId="20A5DD4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248</w:t>
            </w:r>
          </w:p>
        </w:tc>
        <w:tc>
          <w:tcPr>
            <w:tcW w:w="320" w:type="dxa"/>
            <w:shd w:val="clear" w:color="auto" w:fill="DFEFF2" w:themeFill="background2" w:themeFillTint="33"/>
            <w:noWrap/>
            <w:hideMark/>
          </w:tcPr>
          <w:p w14:paraId="162790A4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</w:t>
            </w:r>
          </w:p>
        </w:tc>
        <w:tc>
          <w:tcPr>
            <w:tcW w:w="179" w:type="dxa"/>
            <w:shd w:val="clear" w:color="auto" w:fill="DFEFF2" w:themeFill="background2" w:themeFillTint="33"/>
            <w:noWrap/>
            <w:hideMark/>
          </w:tcPr>
          <w:p w14:paraId="06E4A9D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310" w:type="dxa"/>
            <w:shd w:val="clear" w:color="auto" w:fill="D9D9D9" w:themeFill="background1" w:themeFillShade="D9"/>
            <w:noWrap/>
            <w:hideMark/>
          </w:tcPr>
          <w:p w14:paraId="0D55454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13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1B504F6D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113</w:t>
            </w:r>
          </w:p>
        </w:tc>
        <w:tc>
          <w:tcPr>
            <w:tcW w:w="445" w:type="dxa"/>
            <w:shd w:val="clear" w:color="auto" w:fill="D9D9D9" w:themeFill="background1" w:themeFillShade="D9"/>
            <w:noWrap/>
            <w:hideMark/>
          </w:tcPr>
          <w:p w14:paraId="7303C1C4" w14:textId="77777777" w:rsidR="007E123E" w:rsidRPr="007E123E" w:rsidRDefault="007E123E" w:rsidP="007E123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E123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108</w:t>
            </w:r>
          </w:p>
        </w:tc>
      </w:tr>
    </w:tbl>
    <w:p w14:paraId="01D86E60" w14:textId="39F481C2" w:rsidR="00F63BD1" w:rsidRDefault="00F63BD1" w:rsidP="006D40ED">
      <w:pPr>
        <w:rPr>
          <w:noProof/>
        </w:rPr>
      </w:pPr>
    </w:p>
    <w:p w14:paraId="77663F21" w14:textId="77777777" w:rsidR="006D2810" w:rsidRDefault="006D2810" w:rsidP="006D40ED">
      <w:pPr>
        <w:rPr>
          <w:noProof/>
        </w:rPr>
      </w:pPr>
    </w:p>
    <w:p w14:paraId="53FCB0D4" w14:textId="77777777" w:rsidR="006D2810" w:rsidRDefault="006D2810" w:rsidP="006D40ED">
      <w:pPr>
        <w:rPr>
          <w:noProof/>
        </w:rPr>
      </w:pPr>
    </w:p>
    <w:p w14:paraId="40BF4BD1" w14:textId="77777777" w:rsidR="0001529D" w:rsidRDefault="0001529D" w:rsidP="006D40ED">
      <w:pPr>
        <w:rPr>
          <w:noProof/>
        </w:rPr>
      </w:pPr>
    </w:p>
    <w:p w14:paraId="68FC5B6D" w14:textId="77777777" w:rsidR="006D2810" w:rsidRDefault="006D2810" w:rsidP="006D40ED">
      <w:pPr>
        <w:rPr>
          <w:noProof/>
        </w:rPr>
      </w:pPr>
    </w:p>
    <w:p w14:paraId="76DBCACC" w14:textId="340A172C" w:rsidR="00320295" w:rsidRPr="007F6A56" w:rsidRDefault="005C5CAD" w:rsidP="00320295">
      <w:pPr>
        <w:pStyle w:val="Titre1"/>
        <w:rPr>
          <w:noProof/>
        </w:rPr>
      </w:pPr>
      <w:r>
        <w:rPr>
          <w:noProof/>
        </w:rPr>
        <w:lastRenderedPageBreak/>
        <w:t>Repartiton des agents par site exterieur</w:t>
      </w:r>
    </w:p>
    <w:p w14:paraId="44E289F1" w14:textId="77777777" w:rsidR="005177E7" w:rsidRDefault="005177E7" w:rsidP="006D40ED">
      <w:pPr>
        <w:rPr>
          <w:noProof/>
        </w:rPr>
      </w:pPr>
    </w:p>
    <w:tbl>
      <w:tblPr>
        <w:tblStyle w:val="TableauGrille5Fonc-Accentuation1"/>
        <w:tblW w:w="3508" w:type="dxa"/>
        <w:tblLook w:val="04A0" w:firstRow="1" w:lastRow="0" w:firstColumn="1" w:lastColumn="0" w:noHBand="0" w:noVBand="1"/>
      </w:tblPr>
      <w:tblGrid>
        <w:gridCol w:w="2268"/>
        <w:gridCol w:w="1240"/>
      </w:tblGrid>
      <w:tr w:rsidR="0074242E" w:rsidRPr="0074242E" w14:paraId="5CB38D69" w14:textId="77777777" w:rsidTr="00742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94EEF5C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Béthune</w:t>
            </w:r>
          </w:p>
        </w:tc>
        <w:tc>
          <w:tcPr>
            <w:tcW w:w="1240" w:type="dxa"/>
            <w:shd w:val="clear" w:color="auto" w:fill="FCF4EC" w:themeFill="accent1" w:themeFillTint="33"/>
            <w:noWrap/>
            <w:hideMark/>
          </w:tcPr>
          <w:p w14:paraId="04416B07" w14:textId="77777777" w:rsidR="0074242E" w:rsidRPr="0074242E" w:rsidRDefault="0074242E" w:rsidP="0074242E">
            <w:pPr>
              <w:spacing w:before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22"/>
                <w:szCs w:val="22"/>
                <w:lang w:eastAsia="fr-FR"/>
              </w:rPr>
              <w:t>7</w:t>
            </w:r>
          </w:p>
        </w:tc>
      </w:tr>
      <w:tr w:rsidR="0074242E" w:rsidRPr="0074242E" w14:paraId="3FFC9F33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F44D2E1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Boulogne</w:t>
            </w:r>
          </w:p>
        </w:tc>
        <w:tc>
          <w:tcPr>
            <w:tcW w:w="1240" w:type="dxa"/>
            <w:noWrap/>
            <w:hideMark/>
          </w:tcPr>
          <w:p w14:paraId="3E5AE47F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</w:t>
            </w:r>
          </w:p>
        </w:tc>
      </w:tr>
      <w:tr w:rsidR="0074242E" w:rsidRPr="0074242E" w14:paraId="4EB6DBD7" w14:textId="77777777" w:rsidTr="00742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97430CE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Bruay</w:t>
            </w:r>
          </w:p>
        </w:tc>
        <w:tc>
          <w:tcPr>
            <w:tcW w:w="1240" w:type="dxa"/>
            <w:noWrap/>
            <w:hideMark/>
          </w:tcPr>
          <w:p w14:paraId="59814166" w14:textId="77777777" w:rsidR="0074242E" w:rsidRPr="0074242E" w:rsidRDefault="0074242E" w:rsidP="0074242E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74242E" w:rsidRPr="0074242E" w14:paraId="5999BEB4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581CB5A0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CAF Nord - Douai</w:t>
            </w:r>
          </w:p>
        </w:tc>
        <w:tc>
          <w:tcPr>
            <w:tcW w:w="1240" w:type="dxa"/>
            <w:noWrap/>
            <w:hideMark/>
          </w:tcPr>
          <w:p w14:paraId="607091E4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74242E" w:rsidRPr="0074242E" w14:paraId="5ACACF4C" w14:textId="77777777" w:rsidTr="00742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A35E849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CAF Nord - Dunkerque</w:t>
            </w:r>
          </w:p>
        </w:tc>
        <w:tc>
          <w:tcPr>
            <w:tcW w:w="1240" w:type="dxa"/>
            <w:noWrap/>
            <w:hideMark/>
          </w:tcPr>
          <w:p w14:paraId="011D441D" w14:textId="77777777" w:rsidR="0074242E" w:rsidRPr="0074242E" w:rsidRDefault="0074242E" w:rsidP="0074242E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74242E" w:rsidRPr="0074242E" w14:paraId="0B26093D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17F6A62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CAF Nord - Lille</w:t>
            </w:r>
          </w:p>
        </w:tc>
        <w:tc>
          <w:tcPr>
            <w:tcW w:w="1240" w:type="dxa"/>
            <w:noWrap/>
            <w:hideMark/>
          </w:tcPr>
          <w:p w14:paraId="0020F365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74242E" w:rsidRPr="0074242E" w14:paraId="78029AA9" w14:textId="77777777" w:rsidTr="00742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4D3D2EB2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CAF Nord - Roubaix</w:t>
            </w:r>
          </w:p>
        </w:tc>
        <w:tc>
          <w:tcPr>
            <w:tcW w:w="1240" w:type="dxa"/>
            <w:noWrap/>
            <w:hideMark/>
          </w:tcPr>
          <w:p w14:paraId="3F353A19" w14:textId="77777777" w:rsidR="0074242E" w:rsidRPr="0074242E" w:rsidRDefault="0074242E" w:rsidP="0074242E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74242E" w:rsidRPr="0074242E" w14:paraId="6899D614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16F42D79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Carvin</w:t>
            </w:r>
          </w:p>
        </w:tc>
        <w:tc>
          <w:tcPr>
            <w:tcW w:w="1240" w:type="dxa"/>
            <w:noWrap/>
            <w:hideMark/>
          </w:tcPr>
          <w:p w14:paraId="308139F9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74242E" w:rsidRPr="0074242E" w14:paraId="1D9B6F4C" w14:textId="77777777" w:rsidTr="00742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70B6A830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Lens</w:t>
            </w:r>
          </w:p>
        </w:tc>
        <w:tc>
          <w:tcPr>
            <w:tcW w:w="1240" w:type="dxa"/>
            <w:noWrap/>
            <w:hideMark/>
          </w:tcPr>
          <w:p w14:paraId="2A5F1AFF" w14:textId="77777777" w:rsidR="0074242E" w:rsidRPr="0074242E" w:rsidRDefault="0074242E" w:rsidP="0074242E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</w:t>
            </w:r>
          </w:p>
        </w:tc>
      </w:tr>
      <w:tr w:rsidR="0074242E" w:rsidRPr="0074242E" w14:paraId="5E63E426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6F097519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Saint Omer</w:t>
            </w:r>
          </w:p>
        </w:tc>
        <w:tc>
          <w:tcPr>
            <w:tcW w:w="1240" w:type="dxa"/>
            <w:noWrap/>
            <w:hideMark/>
          </w:tcPr>
          <w:p w14:paraId="58DE2CA7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74242E" w:rsidRPr="0074242E" w14:paraId="59F40ED2" w14:textId="77777777" w:rsidTr="0074242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39346BB5" w14:textId="77777777" w:rsidR="0074242E" w:rsidRPr="0074242E" w:rsidRDefault="0074242E" w:rsidP="0074242E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St Pol sur Ternoise</w:t>
            </w:r>
          </w:p>
        </w:tc>
        <w:tc>
          <w:tcPr>
            <w:tcW w:w="1240" w:type="dxa"/>
            <w:noWrap/>
            <w:hideMark/>
          </w:tcPr>
          <w:p w14:paraId="2B14D9CB" w14:textId="77777777" w:rsidR="0074242E" w:rsidRPr="0074242E" w:rsidRDefault="0074242E" w:rsidP="0074242E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74242E" w:rsidRPr="0074242E" w14:paraId="388BC0B3" w14:textId="77777777" w:rsidTr="00742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hideMark/>
          </w:tcPr>
          <w:p w14:paraId="02E97279" w14:textId="77777777" w:rsidR="0074242E" w:rsidRPr="0074242E" w:rsidRDefault="0074242E" w:rsidP="0074242E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50D939D0" w14:textId="77777777" w:rsidR="0074242E" w:rsidRPr="0074242E" w:rsidRDefault="0074242E" w:rsidP="0074242E">
            <w:pPr>
              <w:spacing w:before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74242E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48</w:t>
            </w:r>
          </w:p>
        </w:tc>
      </w:tr>
    </w:tbl>
    <w:p w14:paraId="41700260" w14:textId="77777777" w:rsidR="0074242E" w:rsidRDefault="0074242E" w:rsidP="006D40ED">
      <w:pPr>
        <w:rPr>
          <w:noProof/>
        </w:rPr>
      </w:pPr>
    </w:p>
    <w:p w14:paraId="1928B9B2" w14:textId="3F1BB8BE" w:rsidR="003F03A8" w:rsidRPr="007F6A56" w:rsidRDefault="003F03A8" w:rsidP="003F03A8">
      <w:pPr>
        <w:pStyle w:val="Titre1"/>
        <w:rPr>
          <w:noProof/>
        </w:rPr>
      </w:pPr>
      <w:r>
        <w:rPr>
          <w:noProof/>
        </w:rPr>
        <w:t>jours de tad</w:t>
      </w:r>
    </w:p>
    <w:p w14:paraId="1A83E4FC" w14:textId="0554D45E" w:rsidR="00921F76" w:rsidRDefault="00921F76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tbl>
      <w:tblPr>
        <w:tblStyle w:val="TableauGrille5Fonc-Accentuation1"/>
        <w:tblW w:w="10112" w:type="dxa"/>
        <w:tblLook w:val="04A0" w:firstRow="1" w:lastRow="0" w:firstColumn="1" w:lastColumn="0" w:noHBand="0" w:noVBand="1"/>
      </w:tblPr>
      <w:tblGrid>
        <w:gridCol w:w="3912"/>
        <w:gridCol w:w="1240"/>
        <w:gridCol w:w="1240"/>
        <w:gridCol w:w="1240"/>
        <w:gridCol w:w="1240"/>
        <w:gridCol w:w="1240"/>
      </w:tblGrid>
      <w:tr w:rsidR="00921F76" w:rsidRPr="00921F76" w14:paraId="4F76D936" w14:textId="77777777" w:rsidTr="00921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noWrap/>
            <w:hideMark/>
          </w:tcPr>
          <w:p w14:paraId="50F444F4" w14:textId="77777777" w:rsidR="00921F76" w:rsidRPr="00921F76" w:rsidRDefault="00921F76" w:rsidP="00921F76">
            <w:pPr>
              <w:spacing w:before="0"/>
              <w:rPr>
                <w:rFonts w:ascii="Times New Roman" w:eastAsia="Times New Roman" w:hAnsi="Times New Roman" w:cs="Times New Roman"/>
                <w:color w:val="auto"/>
                <w:lang w:eastAsia="fr-FR"/>
              </w:rPr>
            </w:pPr>
          </w:p>
        </w:tc>
        <w:tc>
          <w:tcPr>
            <w:tcW w:w="1240" w:type="dxa"/>
            <w:noWrap/>
            <w:hideMark/>
          </w:tcPr>
          <w:p w14:paraId="46062154" w14:textId="77777777" w:rsidR="00921F76" w:rsidRPr="00921F76" w:rsidRDefault="00921F76" w:rsidP="00921F7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Lundi</w:t>
            </w:r>
          </w:p>
        </w:tc>
        <w:tc>
          <w:tcPr>
            <w:tcW w:w="1240" w:type="dxa"/>
            <w:noWrap/>
            <w:hideMark/>
          </w:tcPr>
          <w:p w14:paraId="74396170" w14:textId="77777777" w:rsidR="00921F76" w:rsidRPr="00921F76" w:rsidRDefault="00921F76" w:rsidP="00921F7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Mardi</w:t>
            </w:r>
          </w:p>
        </w:tc>
        <w:tc>
          <w:tcPr>
            <w:tcW w:w="1240" w:type="dxa"/>
            <w:noWrap/>
            <w:hideMark/>
          </w:tcPr>
          <w:p w14:paraId="585C024B" w14:textId="77777777" w:rsidR="00921F76" w:rsidRPr="00921F76" w:rsidRDefault="00921F76" w:rsidP="00921F7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Mercredi</w:t>
            </w:r>
          </w:p>
        </w:tc>
        <w:tc>
          <w:tcPr>
            <w:tcW w:w="1240" w:type="dxa"/>
            <w:noWrap/>
            <w:hideMark/>
          </w:tcPr>
          <w:p w14:paraId="5CD0D3C8" w14:textId="77777777" w:rsidR="00921F76" w:rsidRPr="00921F76" w:rsidRDefault="00921F76" w:rsidP="00921F7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Jeudi</w:t>
            </w:r>
          </w:p>
        </w:tc>
        <w:tc>
          <w:tcPr>
            <w:tcW w:w="1240" w:type="dxa"/>
            <w:noWrap/>
            <w:hideMark/>
          </w:tcPr>
          <w:p w14:paraId="52598602" w14:textId="77777777" w:rsidR="00921F76" w:rsidRPr="00921F76" w:rsidRDefault="00921F76" w:rsidP="00921F7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Vendredi</w:t>
            </w:r>
          </w:p>
        </w:tc>
      </w:tr>
      <w:tr w:rsidR="00921F76" w:rsidRPr="00921F76" w14:paraId="39943D89" w14:textId="77777777" w:rsidTr="0092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noWrap/>
            <w:hideMark/>
          </w:tcPr>
          <w:p w14:paraId="1D77C855" w14:textId="77777777" w:rsidR="00921F76" w:rsidRPr="00921F76" w:rsidRDefault="00921F76" w:rsidP="00921F7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 domicile et/ou dans un tiers lieu</w:t>
            </w:r>
          </w:p>
        </w:tc>
        <w:tc>
          <w:tcPr>
            <w:tcW w:w="1240" w:type="dxa"/>
            <w:noWrap/>
            <w:hideMark/>
          </w:tcPr>
          <w:p w14:paraId="174D24F2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330</w:t>
            </w:r>
          </w:p>
        </w:tc>
        <w:tc>
          <w:tcPr>
            <w:tcW w:w="1240" w:type="dxa"/>
            <w:noWrap/>
            <w:hideMark/>
          </w:tcPr>
          <w:p w14:paraId="058F1702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70</w:t>
            </w:r>
          </w:p>
        </w:tc>
        <w:tc>
          <w:tcPr>
            <w:tcW w:w="1240" w:type="dxa"/>
            <w:noWrap/>
            <w:hideMark/>
          </w:tcPr>
          <w:p w14:paraId="5D7258F4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155</w:t>
            </w:r>
          </w:p>
        </w:tc>
        <w:tc>
          <w:tcPr>
            <w:tcW w:w="1240" w:type="dxa"/>
            <w:noWrap/>
            <w:hideMark/>
          </w:tcPr>
          <w:p w14:paraId="06CB6F72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159</w:t>
            </w:r>
          </w:p>
        </w:tc>
        <w:tc>
          <w:tcPr>
            <w:tcW w:w="1240" w:type="dxa"/>
            <w:noWrap/>
            <w:hideMark/>
          </w:tcPr>
          <w:p w14:paraId="457F23FB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305</w:t>
            </w:r>
          </w:p>
        </w:tc>
      </w:tr>
      <w:tr w:rsidR="00921F76" w:rsidRPr="00921F76" w14:paraId="77FB80D9" w14:textId="77777777" w:rsidTr="00921F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noWrap/>
            <w:hideMark/>
          </w:tcPr>
          <w:p w14:paraId="07097316" w14:textId="77777777" w:rsidR="00921F76" w:rsidRPr="00921F76" w:rsidRDefault="00921F76" w:rsidP="00921F7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D'autres locaux de l'organisme ou de l'institution</w:t>
            </w:r>
          </w:p>
        </w:tc>
        <w:tc>
          <w:tcPr>
            <w:tcW w:w="1240" w:type="dxa"/>
            <w:noWrap/>
            <w:hideMark/>
          </w:tcPr>
          <w:p w14:paraId="1090BCF5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26</w:t>
            </w:r>
          </w:p>
        </w:tc>
        <w:tc>
          <w:tcPr>
            <w:tcW w:w="1240" w:type="dxa"/>
            <w:noWrap/>
            <w:hideMark/>
          </w:tcPr>
          <w:p w14:paraId="1BADABB1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70A070FA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20</w:t>
            </w:r>
          </w:p>
        </w:tc>
        <w:tc>
          <w:tcPr>
            <w:tcW w:w="1240" w:type="dxa"/>
            <w:noWrap/>
            <w:hideMark/>
          </w:tcPr>
          <w:p w14:paraId="561B1231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18</w:t>
            </w:r>
          </w:p>
        </w:tc>
        <w:tc>
          <w:tcPr>
            <w:tcW w:w="1240" w:type="dxa"/>
            <w:noWrap/>
            <w:hideMark/>
          </w:tcPr>
          <w:p w14:paraId="6795C6E1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22</w:t>
            </w:r>
          </w:p>
        </w:tc>
      </w:tr>
      <w:tr w:rsidR="00921F76" w:rsidRPr="00921F76" w14:paraId="7EA77908" w14:textId="77777777" w:rsidTr="0092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noWrap/>
            <w:hideMark/>
          </w:tcPr>
          <w:p w14:paraId="068B003E" w14:textId="77777777" w:rsidR="00921F76" w:rsidRPr="00921F76" w:rsidRDefault="00921F76" w:rsidP="00921F7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Panachage des deux possibilités</w:t>
            </w:r>
          </w:p>
        </w:tc>
        <w:tc>
          <w:tcPr>
            <w:tcW w:w="1240" w:type="dxa"/>
            <w:noWrap/>
            <w:hideMark/>
          </w:tcPr>
          <w:p w14:paraId="1D95044C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1240" w:type="dxa"/>
            <w:noWrap/>
            <w:hideMark/>
          </w:tcPr>
          <w:p w14:paraId="78D28CCE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4070B9B1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3F9082B5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25F33791" w14:textId="77777777" w:rsidR="00921F76" w:rsidRPr="00921F76" w:rsidRDefault="00921F76" w:rsidP="00921F7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921F76" w:rsidRPr="00921F76" w14:paraId="7A07677B" w14:textId="77777777" w:rsidTr="00921F7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2" w:type="dxa"/>
            <w:noWrap/>
            <w:hideMark/>
          </w:tcPr>
          <w:p w14:paraId="79DB336B" w14:textId="77777777" w:rsidR="00921F76" w:rsidRPr="00921F76" w:rsidRDefault="00921F76" w:rsidP="00921F76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69509877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364</w:t>
            </w:r>
          </w:p>
        </w:tc>
        <w:tc>
          <w:tcPr>
            <w:tcW w:w="1240" w:type="dxa"/>
            <w:noWrap/>
            <w:hideMark/>
          </w:tcPr>
          <w:p w14:paraId="53F5EC2A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77</w:t>
            </w:r>
          </w:p>
        </w:tc>
        <w:tc>
          <w:tcPr>
            <w:tcW w:w="1240" w:type="dxa"/>
            <w:noWrap/>
            <w:hideMark/>
          </w:tcPr>
          <w:p w14:paraId="1C71E66B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181</w:t>
            </w:r>
          </w:p>
        </w:tc>
        <w:tc>
          <w:tcPr>
            <w:tcW w:w="1240" w:type="dxa"/>
            <w:noWrap/>
            <w:hideMark/>
          </w:tcPr>
          <w:p w14:paraId="58A16492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182</w:t>
            </w:r>
          </w:p>
        </w:tc>
        <w:tc>
          <w:tcPr>
            <w:tcW w:w="1240" w:type="dxa"/>
            <w:noWrap/>
            <w:hideMark/>
          </w:tcPr>
          <w:p w14:paraId="429C1CBD" w14:textId="77777777" w:rsidR="00921F76" w:rsidRPr="00921F76" w:rsidRDefault="00921F76" w:rsidP="00921F7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921F7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335</w:t>
            </w:r>
          </w:p>
        </w:tc>
      </w:tr>
    </w:tbl>
    <w:p w14:paraId="12D1383C" w14:textId="60FDD803" w:rsidR="00F63BD1" w:rsidRDefault="00F63BD1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p w14:paraId="7C8776A8" w14:textId="572196BE" w:rsidR="009564A7" w:rsidRPr="007F6A56" w:rsidRDefault="009564A7" w:rsidP="009564A7">
      <w:pPr>
        <w:pStyle w:val="Titre1"/>
        <w:rPr>
          <w:noProof/>
        </w:rPr>
      </w:pPr>
      <w:r>
        <w:rPr>
          <w:noProof/>
        </w:rPr>
        <w:t>compteur derogation</w:t>
      </w:r>
    </w:p>
    <w:p w14:paraId="73DFF7E6" w14:textId="37EA1822" w:rsidR="009564A7" w:rsidRDefault="00696D04" w:rsidP="009564A7">
      <w:pPr>
        <w:pStyle w:val="Listepuces"/>
        <w:numPr>
          <w:ilvl w:val="0"/>
          <w:numId w:val="0"/>
        </w:numPr>
        <w:ind w:left="340"/>
        <w:rPr>
          <w:noProof/>
        </w:rPr>
      </w:pPr>
      <w:r>
        <w:rPr>
          <w:noProof/>
        </w:rPr>
        <w:t>230 agents ont utilisé leur compteur dérogation</w:t>
      </w:r>
      <w:r w:rsidR="002768F8">
        <w:rPr>
          <w:noProof/>
        </w:rPr>
        <w:t xml:space="preserve"> pour changer de jours</w:t>
      </w:r>
    </w:p>
    <w:p w14:paraId="5E47F6AA" w14:textId="36195CE2" w:rsidR="002768F8" w:rsidRDefault="002768F8" w:rsidP="009564A7">
      <w:pPr>
        <w:pStyle w:val="Listepuces"/>
        <w:numPr>
          <w:ilvl w:val="0"/>
          <w:numId w:val="0"/>
        </w:numPr>
        <w:ind w:left="340"/>
        <w:rPr>
          <w:noProof/>
        </w:rPr>
      </w:pPr>
      <w:r>
        <w:rPr>
          <w:noProof/>
        </w:rPr>
        <w:t>87 agents ont été concernés par une modification de journée de TAD par le manager.</w:t>
      </w:r>
    </w:p>
    <w:tbl>
      <w:tblPr>
        <w:tblStyle w:val="TableauGrille5Fonc-Accentuation1"/>
        <w:tblW w:w="5160" w:type="dxa"/>
        <w:tblLook w:val="04A0" w:firstRow="1" w:lastRow="0" w:firstColumn="1" w:lastColumn="0" w:noHBand="0" w:noVBand="1"/>
      </w:tblPr>
      <w:tblGrid>
        <w:gridCol w:w="2680"/>
        <w:gridCol w:w="1240"/>
        <w:gridCol w:w="1240"/>
      </w:tblGrid>
      <w:tr w:rsidR="00A658B6" w:rsidRPr="00A658B6" w14:paraId="069B01EC" w14:textId="77777777" w:rsidTr="00A65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519A33D1" w14:textId="37008266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Motif dérogation</w:t>
            </w:r>
          </w:p>
        </w:tc>
        <w:tc>
          <w:tcPr>
            <w:tcW w:w="1240" w:type="dxa"/>
            <w:noWrap/>
            <w:hideMark/>
          </w:tcPr>
          <w:p w14:paraId="23C2CC05" w14:textId="77777777" w:rsidR="00A658B6" w:rsidRPr="00A658B6" w:rsidRDefault="00A658B6" w:rsidP="00A658B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Agent</w:t>
            </w:r>
          </w:p>
        </w:tc>
        <w:tc>
          <w:tcPr>
            <w:tcW w:w="1240" w:type="dxa"/>
            <w:noWrap/>
            <w:hideMark/>
          </w:tcPr>
          <w:p w14:paraId="03198F4C" w14:textId="77777777" w:rsidR="00A658B6" w:rsidRPr="00A658B6" w:rsidRDefault="00A658B6" w:rsidP="00A658B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Manager</w:t>
            </w:r>
          </w:p>
        </w:tc>
      </w:tr>
      <w:tr w:rsidR="00A658B6" w:rsidRPr="00A658B6" w14:paraId="21E2E0B9" w14:textId="77777777" w:rsidTr="00A6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03A56DC4" w14:textId="77777777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Autre motif</w:t>
            </w:r>
          </w:p>
        </w:tc>
        <w:tc>
          <w:tcPr>
            <w:tcW w:w="1240" w:type="dxa"/>
            <w:noWrap/>
            <w:hideMark/>
          </w:tcPr>
          <w:p w14:paraId="7C70B70E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263</w:t>
            </w:r>
          </w:p>
        </w:tc>
        <w:tc>
          <w:tcPr>
            <w:tcW w:w="1240" w:type="dxa"/>
            <w:noWrap/>
            <w:hideMark/>
          </w:tcPr>
          <w:p w14:paraId="0B2B943F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77</w:t>
            </w:r>
          </w:p>
        </w:tc>
      </w:tr>
      <w:tr w:rsidR="00A658B6" w:rsidRPr="00A658B6" w14:paraId="641B9DFC" w14:textId="77777777" w:rsidTr="00A658B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17D3D6A7" w14:textId="77777777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Réunion</w:t>
            </w:r>
          </w:p>
        </w:tc>
        <w:tc>
          <w:tcPr>
            <w:tcW w:w="1240" w:type="dxa"/>
            <w:noWrap/>
            <w:hideMark/>
          </w:tcPr>
          <w:p w14:paraId="34DE760C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556378BC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76</w:t>
            </w:r>
          </w:p>
        </w:tc>
      </w:tr>
      <w:tr w:rsidR="00A658B6" w:rsidRPr="00A658B6" w14:paraId="081ECF8A" w14:textId="77777777" w:rsidTr="00A6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1288B6A6" w14:textId="77777777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Panne (domicile, voiture)</w:t>
            </w:r>
          </w:p>
        </w:tc>
        <w:tc>
          <w:tcPr>
            <w:tcW w:w="1240" w:type="dxa"/>
            <w:noWrap/>
            <w:hideMark/>
          </w:tcPr>
          <w:p w14:paraId="21D3B993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41</w:t>
            </w:r>
          </w:p>
        </w:tc>
        <w:tc>
          <w:tcPr>
            <w:tcW w:w="1240" w:type="dxa"/>
            <w:noWrap/>
            <w:hideMark/>
          </w:tcPr>
          <w:p w14:paraId="528309E1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A658B6" w:rsidRPr="00A658B6" w14:paraId="3747F4FE" w14:textId="77777777" w:rsidTr="00A658B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210C8999" w14:textId="77777777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Intempérie</w:t>
            </w:r>
          </w:p>
        </w:tc>
        <w:tc>
          <w:tcPr>
            <w:tcW w:w="1240" w:type="dxa"/>
            <w:noWrap/>
            <w:hideMark/>
          </w:tcPr>
          <w:p w14:paraId="7907695A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126</w:t>
            </w:r>
          </w:p>
        </w:tc>
        <w:tc>
          <w:tcPr>
            <w:tcW w:w="1240" w:type="dxa"/>
            <w:noWrap/>
            <w:hideMark/>
          </w:tcPr>
          <w:p w14:paraId="2C61996F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A658B6" w:rsidRPr="00A658B6" w14:paraId="2F15E53F" w14:textId="77777777" w:rsidTr="00A6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5E8E7A8E" w14:textId="77777777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Formation</w:t>
            </w:r>
          </w:p>
        </w:tc>
        <w:tc>
          <w:tcPr>
            <w:tcW w:w="1240" w:type="dxa"/>
            <w:noWrap/>
            <w:hideMark/>
          </w:tcPr>
          <w:p w14:paraId="1B0081F7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noWrap/>
            <w:hideMark/>
          </w:tcPr>
          <w:p w14:paraId="7D86952D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39</w:t>
            </w:r>
          </w:p>
        </w:tc>
      </w:tr>
      <w:tr w:rsidR="00A658B6" w:rsidRPr="00A658B6" w14:paraId="49538BCC" w14:textId="77777777" w:rsidTr="00A658B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76086C23" w14:textId="314D8CAD" w:rsidR="00A658B6" w:rsidRPr="00A658B6" w:rsidRDefault="00A658B6" w:rsidP="00A658B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Perturbations</w:t>
            </w: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 xml:space="preserve"> liées à une grève</w:t>
            </w:r>
          </w:p>
        </w:tc>
        <w:tc>
          <w:tcPr>
            <w:tcW w:w="1240" w:type="dxa"/>
            <w:noWrap/>
            <w:hideMark/>
          </w:tcPr>
          <w:p w14:paraId="3C297B24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1E65FACF" w14:textId="77777777" w:rsidR="00A658B6" w:rsidRPr="00A658B6" w:rsidRDefault="00A658B6" w:rsidP="00A658B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A658B6" w:rsidRPr="00A658B6" w14:paraId="61E0BF78" w14:textId="77777777" w:rsidTr="00A65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noWrap/>
            <w:hideMark/>
          </w:tcPr>
          <w:p w14:paraId="2526FE95" w14:textId="77777777" w:rsidR="00A658B6" w:rsidRPr="00A658B6" w:rsidRDefault="00A658B6" w:rsidP="00A658B6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64015C10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431</w:t>
            </w:r>
          </w:p>
        </w:tc>
        <w:tc>
          <w:tcPr>
            <w:tcW w:w="1240" w:type="dxa"/>
            <w:noWrap/>
            <w:hideMark/>
          </w:tcPr>
          <w:p w14:paraId="2335CC06" w14:textId="77777777" w:rsidR="00A658B6" w:rsidRPr="00A658B6" w:rsidRDefault="00A658B6" w:rsidP="00A658B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A658B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192</w:t>
            </w:r>
          </w:p>
        </w:tc>
      </w:tr>
    </w:tbl>
    <w:p w14:paraId="73B832F3" w14:textId="1CD22AA5" w:rsidR="009564A7" w:rsidRDefault="008331E6" w:rsidP="00921F76">
      <w:pPr>
        <w:pStyle w:val="Listepuces"/>
        <w:numPr>
          <w:ilvl w:val="0"/>
          <w:numId w:val="0"/>
        </w:numPr>
        <w:ind w:left="340"/>
        <w:rPr>
          <w:noProof/>
        </w:rPr>
      </w:pPr>
      <w:r>
        <w:rPr>
          <w:noProof/>
        </w:rPr>
        <w:lastRenderedPageBreak/>
        <w:t>Les soldes compteurs se répartissent de la façon suivante</w:t>
      </w:r>
      <w:r w:rsidR="00FA647B">
        <w:rPr>
          <w:noProof/>
        </w:rPr>
        <w:t> :</w:t>
      </w:r>
    </w:p>
    <w:tbl>
      <w:tblPr>
        <w:tblStyle w:val="TableauGrille5Fonc-Accentuation1"/>
        <w:tblW w:w="6780" w:type="dxa"/>
        <w:tblLook w:val="04A0" w:firstRow="1" w:lastRow="0" w:firstColumn="1" w:lastColumn="0" w:noHBand="0" w:noVBand="1"/>
      </w:tblPr>
      <w:tblGrid>
        <w:gridCol w:w="1240"/>
        <w:gridCol w:w="2000"/>
        <w:gridCol w:w="2300"/>
        <w:gridCol w:w="1240"/>
      </w:tblGrid>
      <w:tr w:rsidR="00FA647B" w:rsidRPr="00FA647B" w14:paraId="67E79FDF" w14:textId="77777777" w:rsidTr="00C768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5726EEFF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Nb de jours</w:t>
            </w:r>
          </w:p>
        </w:tc>
        <w:tc>
          <w:tcPr>
            <w:tcW w:w="2000" w:type="dxa"/>
            <w:noWrap/>
            <w:hideMark/>
          </w:tcPr>
          <w:p w14:paraId="0BAB93BE" w14:textId="77777777" w:rsidR="00FA647B" w:rsidRPr="00FA647B" w:rsidRDefault="00FA647B" w:rsidP="00FA64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Solde compteur agent</w:t>
            </w:r>
          </w:p>
        </w:tc>
        <w:tc>
          <w:tcPr>
            <w:tcW w:w="2300" w:type="dxa"/>
            <w:noWrap/>
            <w:hideMark/>
          </w:tcPr>
          <w:p w14:paraId="504F911A" w14:textId="77777777" w:rsidR="00FA647B" w:rsidRPr="00FA647B" w:rsidRDefault="00FA647B" w:rsidP="00FA64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Solde compteur manager</w:t>
            </w:r>
          </w:p>
        </w:tc>
        <w:tc>
          <w:tcPr>
            <w:tcW w:w="1240" w:type="dxa"/>
            <w:noWrap/>
            <w:hideMark/>
          </w:tcPr>
          <w:p w14:paraId="177E6B50" w14:textId="77777777" w:rsidR="00FA647B" w:rsidRPr="00FA647B" w:rsidRDefault="00FA647B" w:rsidP="00FA647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Nb de jours</w:t>
            </w:r>
          </w:p>
        </w:tc>
      </w:tr>
      <w:tr w:rsidR="00FA647B" w:rsidRPr="00FA647B" w14:paraId="5D06295D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BED169D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2000" w:type="dxa"/>
            <w:noWrap/>
            <w:hideMark/>
          </w:tcPr>
          <w:p w14:paraId="11894E65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451</w:t>
            </w:r>
          </w:p>
        </w:tc>
        <w:tc>
          <w:tcPr>
            <w:tcW w:w="2300" w:type="dxa"/>
            <w:noWrap/>
            <w:hideMark/>
          </w:tcPr>
          <w:p w14:paraId="5B91257F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594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6A586ACD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12</w:t>
            </w:r>
          </w:p>
        </w:tc>
      </w:tr>
      <w:tr w:rsidR="00FA647B" w:rsidRPr="00FA647B" w14:paraId="0986F3C8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506DCE65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000" w:type="dxa"/>
            <w:noWrap/>
            <w:hideMark/>
          </w:tcPr>
          <w:p w14:paraId="1F93CAF7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121</w:t>
            </w:r>
          </w:p>
        </w:tc>
        <w:tc>
          <w:tcPr>
            <w:tcW w:w="2300" w:type="dxa"/>
            <w:noWrap/>
            <w:hideMark/>
          </w:tcPr>
          <w:p w14:paraId="03DE2A25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44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7D037AB2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11</w:t>
            </w:r>
          </w:p>
        </w:tc>
      </w:tr>
      <w:tr w:rsidR="00FA647B" w:rsidRPr="00FA647B" w14:paraId="16E719BF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1942EF8A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2000" w:type="dxa"/>
            <w:noWrap/>
            <w:hideMark/>
          </w:tcPr>
          <w:p w14:paraId="37EC373B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58</w:t>
            </w:r>
          </w:p>
        </w:tc>
        <w:tc>
          <w:tcPr>
            <w:tcW w:w="2300" w:type="dxa"/>
            <w:noWrap/>
            <w:hideMark/>
          </w:tcPr>
          <w:p w14:paraId="7C0FB1D0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22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01258189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10</w:t>
            </w:r>
          </w:p>
        </w:tc>
      </w:tr>
      <w:tr w:rsidR="00FA647B" w:rsidRPr="00FA647B" w14:paraId="5A503187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3AD377F9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</w:t>
            </w:r>
          </w:p>
        </w:tc>
        <w:tc>
          <w:tcPr>
            <w:tcW w:w="2000" w:type="dxa"/>
            <w:noWrap/>
            <w:hideMark/>
          </w:tcPr>
          <w:p w14:paraId="5DAE6AA7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28</w:t>
            </w:r>
          </w:p>
        </w:tc>
        <w:tc>
          <w:tcPr>
            <w:tcW w:w="2300" w:type="dxa"/>
            <w:noWrap/>
            <w:hideMark/>
          </w:tcPr>
          <w:p w14:paraId="073E6D13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00EB34AB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9</w:t>
            </w:r>
          </w:p>
        </w:tc>
      </w:tr>
      <w:tr w:rsidR="00FA647B" w:rsidRPr="00FA647B" w14:paraId="15B28D41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5188E4BB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2000" w:type="dxa"/>
            <w:noWrap/>
            <w:hideMark/>
          </w:tcPr>
          <w:p w14:paraId="0BBBB354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</w:t>
            </w:r>
          </w:p>
        </w:tc>
        <w:tc>
          <w:tcPr>
            <w:tcW w:w="2300" w:type="dxa"/>
            <w:noWrap/>
            <w:hideMark/>
          </w:tcPr>
          <w:p w14:paraId="3ADB4561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090165FF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FA647B" w:rsidRPr="00FA647B" w14:paraId="166E812A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7DE1B121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2000" w:type="dxa"/>
            <w:noWrap/>
            <w:hideMark/>
          </w:tcPr>
          <w:p w14:paraId="565539DF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  <w:tc>
          <w:tcPr>
            <w:tcW w:w="2300" w:type="dxa"/>
            <w:noWrap/>
            <w:hideMark/>
          </w:tcPr>
          <w:p w14:paraId="1E99F5A8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1371F91D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7</w:t>
            </w:r>
          </w:p>
        </w:tc>
      </w:tr>
      <w:tr w:rsidR="00FA647B" w:rsidRPr="00FA647B" w14:paraId="4C3E1E98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85DE181" w14:textId="77777777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2000" w:type="dxa"/>
            <w:noWrap/>
            <w:hideMark/>
          </w:tcPr>
          <w:p w14:paraId="34A0E303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300" w:type="dxa"/>
            <w:noWrap/>
            <w:hideMark/>
          </w:tcPr>
          <w:p w14:paraId="1B31B911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5D9585E2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FA647B" w:rsidRPr="00FA647B" w14:paraId="019AC015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062891DA" w14:textId="547F8DA4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5D70097F" w14:textId="3C69B4BB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2E293AE8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7EC5B417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FA647B" w:rsidRPr="00FA647B" w14:paraId="017A8916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8C7A47F" w14:textId="3E472FD8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0DFE5ED4" w14:textId="4C033700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72889CF4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7DFA2C18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FA647B" w:rsidRPr="00FA647B" w14:paraId="2535F8EA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54E9C7EA" w14:textId="3261EA6B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27A73B52" w14:textId="716AE88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559B7987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4892077C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3</w:t>
            </w:r>
          </w:p>
        </w:tc>
      </w:tr>
      <w:tr w:rsidR="00FA647B" w:rsidRPr="00FA647B" w14:paraId="41EF9A60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29AECD2" w14:textId="2D678532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2C7BF687" w14:textId="776D9645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2AAD6266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58A4B639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FA647B" w:rsidRPr="00FA647B" w14:paraId="0225BCDE" w14:textId="77777777" w:rsidTr="00AD2A6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20021D68" w14:textId="422ABD5E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0C2EF208" w14:textId="7CAF92FD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0007C8D2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45AFBE56" w14:textId="77777777" w:rsidR="00FA647B" w:rsidRPr="00FA647B" w:rsidRDefault="00FA647B" w:rsidP="00FA647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FA647B" w:rsidRPr="00FA647B" w14:paraId="6CC3CDD7" w14:textId="77777777" w:rsidTr="00AD2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14:paraId="7CCB46AB" w14:textId="76A6FDED" w:rsidR="00FA647B" w:rsidRPr="00FA647B" w:rsidRDefault="00FA647B" w:rsidP="00FA647B">
            <w:pPr>
              <w:spacing w:before="0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000" w:type="dxa"/>
            <w:noWrap/>
            <w:hideMark/>
          </w:tcPr>
          <w:p w14:paraId="1D630CE8" w14:textId="7F685D69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300" w:type="dxa"/>
            <w:noWrap/>
            <w:hideMark/>
          </w:tcPr>
          <w:p w14:paraId="7BF2D15B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1240" w:type="dxa"/>
            <w:shd w:val="clear" w:color="auto" w:fill="FCD5A8" w:themeFill="accent5" w:themeFillTint="66"/>
            <w:noWrap/>
            <w:hideMark/>
          </w:tcPr>
          <w:p w14:paraId="2D568F4A" w14:textId="77777777" w:rsidR="00FA647B" w:rsidRPr="00FA647B" w:rsidRDefault="00FA647B" w:rsidP="00FA647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FA647B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</w:tbl>
    <w:p w14:paraId="29666553" w14:textId="77777777" w:rsidR="00FA647B" w:rsidRDefault="00FA647B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p w14:paraId="1E3FC129" w14:textId="77777777" w:rsidR="001F7923" w:rsidRDefault="001F7923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p w14:paraId="55A29640" w14:textId="77777777" w:rsidR="001F7923" w:rsidRPr="007F6A56" w:rsidRDefault="001F7923" w:rsidP="001F7923">
      <w:pPr>
        <w:pStyle w:val="Titre1"/>
        <w:rPr>
          <w:noProof/>
        </w:rPr>
      </w:pPr>
      <w:r>
        <w:rPr>
          <w:noProof/>
        </w:rPr>
        <w:t>compteur derogation</w:t>
      </w:r>
    </w:p>
    <w:tbl>
      <w:tblPr>
        <w:tblStyle w:val="TableauGrille5Fonc-Accentuation1"/>
        <w:tblW w:w="3420" w:type="dxa"/>
        <w:tblLook w:val="04A0" w:firstRow="1" w:lastRow="0" w:firstColumn="1" w:lastColumn="0" w:noHBand="0" w:noVBand="1"/>
      </w:tblPr>
      <w:tblGrid>
        <w:gridCol w:w="2180"/>
        <w:gridCol w:w="1240"/>
      </w:tblGrid>
      <w:tr w:rsidR="00C22126" w:rsidRPr="00C22126" w14:paraId="3036ABE7" w14:textId="77777777" w:rsidTr="00C2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6A5B600B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Défaut d'assurance</w:t>
            </w:r>
          </w:p>
        </w:tc>
        <w:tc>
          <w:tcPr>
            <w:tcW w:w="1240" w:type="dxa"/>
            <w:noWrap/>
            <w:hideMark/>
          </w:tcPr>
          <w:p w14:paraId="4E806F32" w14:textId="77777777" w:rsidR="00C22126" w:rsidRPr="00C22126" w:rsidRDefault="00C22126" w:rsidP="00C22126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50</w:t>
            </w:r>
          </w:p>
        </w:tc>
      </w:tr>
      <w:tr w:rsidR="00C22126" w:rsidRPr="00C22126" w14:paraId="223E1D0E" w14:textId="77777777" w:rsidTr="00C2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3C6D957C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Changement d'emploi</w:t>
            </w:r>
          </w:p>
        </w:tc>
        <w:tc>
          <w:tcPr>
            <w:tcW w:w="1240" w:type="dxa"/>
            <w:noWrap/>
            <w:hideMark/>
          </w:tcPr>
          <w:p w14:paraId="530C8459" w14:textId="77777777" w:rsidR="00C22126" w:rsidRPr="00C22126" w:rsidRDefault="00C22126" w:rsidP="00C2212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C22126" w:rsidRPr="00C22126" w14:paraId="34988D33" w14:textId="77777777" w:rsidTr="00C221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43ED69F1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Formation</w:t>
            </w:r>
          </w:p>
        </w:tc>
        <w:tc>
          <w:tcPr>
            <w:tcW w:w="1240" w:type="dxa"/>
            <w:noWrap/>
            <w:hideMark/>
          </w:tcPr>
          <w:p w14:paraId="060623D0" w14:textId="77777777" w:rsidR="00C22126" w:rsidRPr="00C22126" w:rsidRDefault="00C22126" w:rsidP="00C2212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8</w:t>
            </w:r>
          </w:p>
        </w:tc>
      </w:tr>
      <w:tr w:rsidR="00C22126" w:rsidRPr="00C22126" w14:paraId="2F7101DF" w14:textId="77777777" w:rsidTr="00C2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5B6D9E90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Maternité</w:t>
            </w:r>
          </w:p>
        </w:tc>
        <w:tc>
          <w:tcPr>
            <w:tcW w:w="1240" w:type="dxa"/>
            <w:noWrap/>
            <w:hideMark/>
          </w:tcPr>
          <w:p w14:paraId="1768EDA1" w14:textId="77777777" w:rsidR="00C22126" w:rsidRPr="00C22126" w:rsidRDefault="00C22126" w:rsidP="00C2212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</w:t>
            </w:r>
          </w:p>
        </w:tc>
      </w:tr>
      <w:tr w:rsidR="00C22126" w:rsidRPr="00C22126" w14:paraId="78433CFE" w14:textId="77777777" w:rsidTr="00C221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1D618D53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Renonciation agent</w:t>
            </w:r>
          </w:p>
        </w:tc>
        <w:tc>
          <w:tcPr>
            <w:tcW w:w="1240" w:type="dxa"/>
            <w:noWrap/>
            <w:hideMark/>
          </w:tcPr>
          <w:p w14:paraId="42775D4D" w14:textId="77777777" w:rsidR="00C22126" w:rsidRPr="00C22126" w:rsidRDefault="00C22126" w:rsidP="00C2212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C22126" w:rsidRPr="00C22126" w14:paraId="22590734" w14:textId="77777777" w:rsidTr="00C2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4687DD4D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Décision direction</w:t>
            </w:r>
          </w:p>
        </w:tc>
        <w:tc>
          <w:tcPr>
            <w:tcW w:w="1240" w:type="dxa"/>
            <w:noWrap/>
            <w:hideMark/>
          </w:tcPr>
          <w:p w14:paraId="6541A4B8" w14:textId="77777777" w:rsidR="00C22126" w:rsidRPr="00C22126" w:rsidRDefault="00C22126" w:rsidP="00C2212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</w:t>
            </w:r>
          </w:p>
        </w:tc>
      </w:tr>
      <w:tr w:rsidR="00C22126" w:rsidRPr="00C22126" w14:paraId="6D9F38A8" w14:textId="77777777" w:rsidTr="00C221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4C761FFF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Sortie de l'agent</w:t>
            </w:r>
          </w:p>
        </w:tc>
        <w:tc>
          <w:tcPr>
            <w:tcW w:w="1240" w:type="dxa"/>
            <w:noWrap/>
            <w:hideMark/>
          </w:tcPr>
          <w:p w14:paraId="6AB645C3" w14:textId="77777777" w:rsidR="00C22126" w:rsidRPr="00C22126" w:rsidRDefault="00C22126" w:rsidP="00C2212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C22126" w:rsidRPr="00C22126" w14:paraId="7A105683" w14:textId="77777777" w:rsidTr="00C2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104D77AD" w14:textId="77777777" w:rsidR="00C22126" w:rsidRPr="00C22126" w:rsidRDefault="00C22126" w:rsidP="00C22126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Maladie</w:t>
            </w:r>
          </w:p>
        </w:tc>
        <w:tc>
          <w:tcPr>
            <w:tcW w:w="1240" w:type="dxa"/>
            <w:noWrap/>
            <w:hideMark/>
          </w:tcPr>
          <w:p w14:paraId="06F4D808" w14:textId="77777777" w:rsidR="00C22126" w:rsidRPr="00C22126" w:rsidRDefault="00C22126" w:rsidP="00C22126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</w:t>
            </w:r>
          </w:p>
        </w:tc>
      </w:tr>
      <w:tr w:rsidR="00C22126" w:rsidRPr="00C22126" w14:paraId="0AB79E19" w14:textId="77777777" w:rsidTr="00C221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noWrap/>
            <w:hideMark/>
          </w:tcPr>
          <w:p w14:paraId="5FD3D4DA" w14:textId="77777777" w:rsidR="00C22126" w:rsidRPr="00C22126" w:rsidRDefault="00C22126" w:rsidP="00C22126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5C99935F" w14:textId="77777777" w:rsidR="00C22126" w:rsidRPr="00C22126" w:rsidRDefault="00C22126" w:rsidP="00C22126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C2212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76</w:t>
            </w:r>
          </w:p>
        </w:tc>
      </w:tr>
    </w:tbl>
    <w:p w14:paraId="0FBCB619" w14:textId="77777777" w:rsidR="001F7923" w:rsidRDefault="001F7923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p w14:paraId="47ED83FC" w14:textId="0AC9242B" w:rsidR="00177C6B" w:rsidRPr="007F6A56" w:rsidRDefault="00177C6B" w:rsidP="00177C6B">
      <w:pPr>
        <w:pStyle w:val="Titre1"/>
        <w:rPr>
          <w:noProof/>
        </w:rPr>
      </w:pPr>
      <w:r>
        <w:rPr>
          <w:noProof/>
        </w:rPr>
        <w:t>Situation</w:t>
      </w:r>
      <w:r w:rsidR="00FB07B3">
        <w:rPr>
          <w:noProof/>
        </w:rPr>
        <w:t>s</w:t>
      </w:r>
      <w:r>
        <w:rPr>
          <w:noProof/>
        </w:rPr>
        <w:t xml:space="preserve"> particuliere</w:t>
      </w:r>
      <w:r w:rsidR="00FB07B3">
        <w:rPr>
          <w:noProof/>
        </w:rPr>
        <w:t>s</w:t>
      </w:r>
    </w:p>
    <w:p w14:paraId="0CA66D54" w14:textId="77777777" w:rsidR="00177C6B" w:rsidRDefault="00177C6B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tbl>
      <w:tblPr>
        <w:tblStyle w:val="TableauGrille5Fonc-Accentuation1"/>
        <w:tblW w:w="4755" w:type="dxa"/>
        <w:tblLook w:val="04A0" w:firstRow="1" w:lastRow="0" w:firstColumn="1" w:lastColumn="0" w:noHBand="0" w:noVBand="1"/>
      </w:tblPr>
      <w:tblGrid>
        <w:gridCol w:w="3515"/>
        <w:gridCol w:w="1240"/>
      </w:tblGrid>
      <w:tr w:rsidR="00177C6B" w:rsidRPr="00177C6B" w14:paraId="1C931302" w14:textId="77777777" w:rsidTr="00FB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noWrap/>
            <w:hideMark/>
          </w:tcPr>
          <w:p w14:paraId="42D47F07" w14:textId="77777777" w:rsidR="00177C6B" w:rsidRPr="00177C6B" w:rsidRDefault="00177C6B" w:rsidP="00177C6B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Préconisation du médecin du travail</w:t>
            </w:r>
          </w:p>
        </w:tc>
        <w:tc>
          <w:tcPr>
            <w:tcW w:w="1240" w:type="dxa"/>
            <w:shd w:val="clear" w:color="auto" w:fill="FCF4EC" w:themeFill="accent1" w:themeFillTint="33"/>
            <w:noWrap/>
            <w:hideMark/>
          </w:tcPr>
          <w:p w14:paraId="6D1A148B" w14:textId="77777777" w:rsidR="00177C6B" w:rsidRPr="00177C6B" w:rsidRDefault="00177C6B" w:rsidP="00177C6B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sz w:val="22"/>
                <w:szCs w:val="22"/>
                <w:lang w:eastAsia="fr-FR"/>
              </w:rPr>
              <w:t>45</w:t>
            </w:r>
          </w:p>
        </w:tc>
      </w:tr>
      <w:tr w:rsidR="00177C6B" w:rsidRPr="00177C6B" w14:paraId="03802995" w14:textId="77777777" w:rsidTr="00FB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noWrap/>
            <w:hideMark/>
          </w:tcPr>
          <w:p w14:paraId="514CE69A" w14:textId="77777777" w:rsidR="00177C6B" w:rsidRPr="00177C6B" w:rsidRDefault="00177C6B" w:rsidP="00177C6B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Grossesse</w:t>
            </w:r>
          </w:p>
        </w:tc>
        <w:tc>
          <w:tcPr>
            <w:tcW w:w="1240" w:type="dxa"/>
            <w:noWrap/>
            <w:hideMark/>
          </w:tcPr>
          <w:p w14:paraId="0E37889A" w14:textId="77777777" w:rsidR="00177C6B" w:rsidRPr="00177C6B" w:rsidRDefault="00177C6B" w:rsidP="00177C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</w:t>
            </w:r>
          </w:p>
        </w:tc>
      </w:tr>
      <w:tr w:rsidR="00177C6B" w:rsidRPr="00177C6B" w14:paraId="317E18E5" w14:textId="77777777" w:rsidTr="00FB07B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noWrap/>
            <w:hideMark/>
          </w:tcPr>
          <w:p w14:paraId="66C7DDFE" w14:textId="77777777" w:rsidR="00177C6B" w:rsidRPr="00177C6B" w:rsidRDefault="00177C6B" w:rsidP="00177C6B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Formation CAP GCA</w:t>
            </w:r>
          </w:p>
        </w:tc>
        <w:tc>
          <w:tcPr>
            <w:tcW w:w="1240" w:type="dxa"/>
            <w:noWrap/>
            <w:hideMark/>
          </w:tcPr>
          <w:p w14:paraId="1C9C4134" w14:textId="77777777" w:rsidR="00177C6B" w:rsidRPr="00177C6B" w:rsidRDefault="00177C6B" w:rsidP="00177C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17</w:t>
            </w:r>
          </w:p>
        </w:tc>
      </w:tr>
      <w:tr w:rsidR="00177C6B" w:rsidRPr="00177C6B" w14:paraId="5CA8DDBE" w14:textId="77777777" w:rsidTr="00FB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noWrap/>
            <w:hideMark/>
          </w:tcPr>
          <w:p w14:paraId="4D8DDB16" w14:textId="77777777" w:rsidR="00177C6B" w:rsidRPr="00177C6B" w:rsidRDefault="00177C6B" w:rsidP="00177C6B">
            <w:pPr>
              <w:spacing w:before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Autre</w:t>
            </w:r>
          </w:p>
        </w:tc>
        <w:tc>
          <w:tcPr>
            <w:tcW w:w="1240" w:type="dxa"/>
            <w:noWrap/>
            <w:hideMark/>
          </w:tcPr>
          <w:p w14:paraId="561AC949" w14:textId="77777777" w:rsidR="00177C6B" w:rsidRPr="00177C6B" w:rsidRDefault="00177C6B" w:rsidP="00177C6B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0</w:t>
            </w:r>
          </w:p>
        </w:tc>
      </w:tr>
      <w:tr w:rsidR="00177C6B" w:rsidRPr="00177C6B" w14:paraId="39894F54" w14:textId="77777777" w:rsidTr="00FB07B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5" w:type="dxa"/>
            <w:noWrap/>
            <w:hideMark/>
          </w:tcPr>
          <w:p w14:paraId="554FB543" w14:textId="77777777" w:rsidR="00177C6B" w:rsidRPr="00177C6B" w:rsidRDefault="00177C6B" w:rsidP="00177C6B">
            <w:pPr>
              <w:spacing w:before="0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240" w:type="dxa"/>
            <w:noWrap/>
            <w:hideMark/>
          </w:tcPr>
          <w:p w14:paraId="6DE9B31D" w14:textId="77777777" w:rsidR="00177C6B" w:rsidRPr="00177C6B" w:rsidRDefault="00177C6B" w:rsidP="00177C6B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177C6B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67</w:t>
            </w:r>
          </w:p>
        </w:tc>
      </w:tr>
    </w:tbl>
    <w:p w14:paraId="54B8F7CE" w14:textId="77777777" w:rsidR="00177C6B" w:rsidRPr="007F6A56" w:rsidRDefault="00177C6B" w:rsidP="00921F76">
      <w:pPr>
        <w:pStyle w:val="Listepuces"/>
        <w:numPr>
          <w:ilvl w:val="0"/>
          <w:numId w:val="0"/>
        </w:numPr>
        <w:ind w:left="340"/>
        <w:rPr>
          <w:noProof/>
        </w:rPr>
      </w:pPr>
    </w:p>
    <w:sectPr w:rsidR="00177C6B" w:rsidRPr="007F6A56" w:rsidSect="005479E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BA3C" w14:textId="77777777" w:rsidR="004A1F4A" w:rsidRDefault="004A1F4A" w:rsidP="005A20E2">
      <w:pPr>
        <w:spacing w:after="0"/>
      </w:pPr>
      <w:r>
        <w:separator/>
      </w:r>
    </w:p>
    <w:p w14:paraId="1C045BB4" w14:textId="77777777" w:rsidR="004A1F4A" w:rsidRDefault="004A1F4A"/>
    <w:p w14:paraId="6E3EBBF0" w14:textId="77777777" w:rsidR="004A1F4A" w:rsidRDefault="004A1F4A" w:rsidP="009B4773"/>
    <w:p w14:paraId="77BCE530" w14:textId="77777777" w:rsidR="004A1F4A" w:rsidRDefault="004A1F4A" w:rsidP="00513832"/>
  </w:endnote>
  <w:endnote w:type="continuationSeparator" w:id="0">
    <w:p w14:paraId="43758716" w14:textId="77777777" w:rsidR="004A1F4A" w:rsidRDefault="004A1F4A" w:rsidP="005A20E2">
      <w:pPr>
        <w:spacing w:after="0"/>
      </w:pPr>
      <w:r>
        <w:continuationSeparator/>
      </w:r>
    </w:p>
    <w:p w14:paraId="0ECC2213" w14:textId="77777777" w:rsidR="004A1F4A" w:rsidRDefault="004A1F4A"/>
    <w:p w14:paraId="4843E687" w14:textId="77777777" w:rsidR="004A1F4A" w:rsidRDefault="004A1F4A" w:rsidP="009B4773"/>
    <w:p w14:paraId="6FEFA8A6" w14:textId="77777777" w:rsidR="004A1F4A" w:rsidRDefault="004A1F4A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3A28" w14:textId="504FFDC4" w:rsidR="00B57756" w:rsidRPr="00F8411A" w:rsidRDefault="005177E7" w:rsidP="00F8411A">
    <w:pPr>
      <w:pStyle w:val="Pieddepage"/>
      <w:rPr>
        <w:noProof/>
      </w:rPr>
    </w:pPr>
    <w:r>
      <w:rPr>
        <w:noProof/>
      </w:rPr>
      <w:t>Analyse TAD</w:t>
    </w:r>
    <w:r w:rsidR="00B57756" w:rsidRPr="00F8411A">
      <w:rPr>
        <w:noProof/>
        <w:lang w:bidi="fr-FR"/>
      </w:rPr>
      <w:tab/>
    </w:r>
    <w:r w:rsidR="00B57756" w:rsidRPr="00F8411A">
      <w:rPr>
        <w:noProof/>
        <w:lang w:bidi="fr-FR"/>
      </w:rPr>
      <w:fldChar w:fldCharType="begin"/>
    </w:r>
    <w:r w:rsidR="00B57756" w:rsidRPr="00F8411A">
      <w:rPr>
        <w:noProof/>
        <w:lang w:bidi="fr-FR"/>
      </w:rPr>
      <w:instrText xml:space="preserve"> PAGE   \* MERGEFORMAT </w:instrText>
    </w:r>
    <w:r w:rsidR="00B57756" w:rsidRPr="00F8411A">
      <w:rPr>
        <w:noProof/>
        <w:lang w:bidi="fr-FR"/>
      </w:rPr>
      <w:fldChar w:fldCharType="separate"/>
    </w:r>
    <w:r w:rsidR="00FE65CE">
      <w:rPr>
        <w:noProof/>
        <w:lang w:bidi="fr-FR"/>
      </w:rPr>
      <w:t>5</w:t>
    </w:r>
    <w:r w:rsidR="00B57756" w:rsidRPr="00F8411A">
      <w:rPr>
        <w:noProof/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E3C4" w14:textId="1332D3D4" w:rsidR="005854DB" w:rsidRPr="00F8411A" w:rsidRDefault="00595689" w:rsidP="005854DB">
    <w:pPr>
      <w:pStyle w:val="Pieddepage"/>
      <w:rPr>
        <w:noProof/>
      </w:rPr>
    </w:pPr>
    <w:r>
      <w:rPr>
        <w:noProof/>
      </w:rPr>
      <w:t>Analyse TAD</w:t>
    </w:r>
    <w:r w:rsidR="005854DB" w:rsidRPr="00F8411A">
      <w:rPr>
        <w:noProof/>
        <w:lang w:bidi="fr-FR"/>
      </w:rPr>
      <w:tab/>
    </w:r>
    <w:r w:rsidR="005854DB" w:rsidRPr="00F8411A">
      <w:rPr>
        <w:noProof/>
        <w:lang w:bidi="fr-FR"/>
      </w:rPr>
      <w:fldChar w:fldCharType="begin"/>
    </w:r>
    <w:r w:rsidR="005854DB" w:rsidRPr="00F8411A">
      <w:rPr>
        <w:noProof/>
        <w:lang w:bidi="fr-FR"/>
      </w:rPr>
      <w:instrText xml:space="preserve"> PAGE   \* MERGEFORMAT </w:instrText>
    </w:r>
    <w:r w:rsidR="005854DB" w:rsidRPr="00F8411A">
      <w:rPr>
        <w:noProof/>
        <w:lang w:bidi="fr-FR"/>
      </w:rPr>
      <w:fldChar w:fldCharType="separate"/>
    </w:r>
    <w:r w:rsidR="00FE65CE">
      <w:rPr>
        <w:noProof/>
        <w:lang w:bidi="fr-FR"/>
      </w:rPr>
      <w:t>1</w:t>
    </w:r>
    <w:r w:rsidR="005854DB" w:rsidRPr="00F8411A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B2B0" w14:textId="77777777" w:rsidR="004A1F4A" w:rsidRDefault="004A1F4A" w:rsidP="005A20E2">
      <w:pPr>
        <w:spacing w:after="0"/>
      </w:pPr>
      <w:r>
        <w:separator/>
      </w:r>
    </w:p>
    <w:p w14:paraId="7988CB59" w14:textId="77777777" w:rsidR="004A1F4A" w:rsidRDefault="004A1F4A"/>
    <w:p w14:paraId="0FEE0521" w14:textId="77777777" w:rsidR="004A1F4A" w:rsidRDefault="004A1F4A" w:rsidP="009B4773"/>
    <w:p w14:paraId="394776C4" w14:textId="77777777" w:rsidR="004A1F4A" w:rsidRDefault="004A1F4A" w:rsidP="00513832"/>
  </w:footnote>
  <w:footnote w:type="continuationSeparator" w:id="0">
    <w:p w14:paraId="004912E0" w14:textId="77777777" w:rsidR="004A1F4A" w:rsidRDefault="004A1F4A" w:rsidP="005A20E2">
      <w:pPr>
        <w:spacing w:after="0"/>
      </w:pPr>
      <w:r>
        <w:continuationSeparator/>
      </w:r>
    </w:p>
    <w:p w14:paraId="0E65C4BD" w14:textId="77777777" w:rsidR="004A1F4A" w:rsidRDefault="004A1F4A"/>
    <w:p w14:paraId="71394453" w14:textId="77777777" w:rsidR="004A1F4A" w:rsidRDefault="004A1F4A" w:rsidP="009B4773"/>
    <w:p w14:paraId="3CFF1F2B" w14:textId="77777777" w:rsidR="004A1F4A" w:rsidRDefault="004A1F4A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F6AF" w14:textId="289E5785" w:rsidR="002E6D69" w:rsidRPr="002E6D69" w:rsidRDefault="00D07B02" w:rsidP="002E6D69">
    <w:pPr>
      <w:pStyle w:val="En-tte"/>
      <w:rPr>
        <w:noProof/>
      </w:rPr>
    </w:pPr>
    <w:sdt>
      <w:sdtPr>
        <w:rPr>
          <w:noProof/>
        </w:rPr>
        <w:alias w:val="Titre"/>
        <w:tag w:val=""/>
        <w:id w:val="591438223"/>
        <w:placeholder>
          <w:docPart w:val="6B65369D8DB64B2F82A3C784EA6A45C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434E92">
          <w:rPr>
            <w:noProof/>
          </w:rPr>
          <w:t>TRAVAIL A DISTANCE</w:t>
        </w:r>
      </w:sdtContent>
    </w:sdt>
  </w:p>
  <w:p w14:paraId="4CB59168" w14:textId="284166D6" w:rsidR="005854DB" w:rsidRPr="002E6D69" w:rsidRDefault="00D07B02" w:rsidP="002E6D69">
    <w:pPr>
      <w:pStyle w:val="En-tte1"/>
      <w:rPr>
        <w:noProof/>
      </w:rPr>
    </w:pPr>
    <w:sdt>
      <w:sdtPr>
        <w:rPr>
          <w:noProof/>
        </w:rPr>
        <w:alias w:val="Sous-titre"/>
        <w:tag w:val=""/>
        <w:id w:val="1326939518"/>
        <w:placeholder>
          <w:docPart w:val="5B2ABDFE0731497A94B231E4651A04C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7A794B">
          <w:rPr>
            <w:noProof/>
          </w:rPr>
          <w:t>Période du 1er septembre 2024 au 31 août 2025</w:t>
        </w:r>
      </w:sdtContent>
    </w:sdt>
    <w:r w:rsidR="005854DB" w:rsidRPr="002E6D69">
      <w:rPr>
        <w:noProof/>
        <w:lang w:bidi="fr-FR"/>
      </w:rPr>
      <mc:AlternateContent>
        <mc:Choice Requires="wps">
          <w:drawing>
            <wp:anchor distT="45720" distB="45720" distL="114300" distR="114300" simplePos="0" relativeHeight="251696128" behindDoc="1" locked="0" layoutInCell="1" allowOverlap="1" wp14:anchorId="5D9D0056" wp14:editId="6B22D5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Zone de texte 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C8112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D0056" id="_x0000_t202" coordsize="21600,21600" o:spt="202" path="m,l,21600r21600,l21600,xe">
              <v:stroke joinstyle="miter"/>
              <v:path gradientshapeok="t" o:connecttype="rect"/>
            </v:shapetype>
            <v:shape id="Zone de texte 2" o:spid="_x0000_s1026" type="#_x0000_t202" alt="&quot;&quot;" style="position:absolute;margin-left:0;margin-top:0;width:11in;height:90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" fillcolor="#f0cda1 [3204]" stroked="f">
              <v:fill opacity="32896f"/>
              <v:textbox inset="20mm,8mm">
                <w:txbxContent>
                  <w:p w14:paraId="414C8112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26F2" w14:textId="77777777" w:rsidR="005854DB" w:rsidRDefault="005854DB" w:rsidP="00A67285">
    <w:pPr>
      <w:pStyle w:val="En-tte"/>
    </w:pPr>
    <w:r>
      <w:rPr>
        <w:noProof/>
        <w:lang w:bidi="fr-FR"/>
      </w:rPr>
      <w:drawing>
        <wp:anchor distT="0" distB="0" distL="114300" distR="114300" simplePos="0" relativeHeight="251698176" behindDoc="1" locked="0" layoutInCell="1" allowOverlap="1" wp14:anchorId="326E55C1" wp14:editId="4DDC9977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Image 7" descr="Mains de personnes et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epuces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Pucedugraphique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Pucedugraphique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059C5"/>
    <w:multiLevelType w:val="hybridMultilevel"/>
    <w:tmpl w:val="117894FC"/>
    <w:lvl w:ilvl="0" w:tplc="3060231A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77AFC"/>
    <w:multiLevelType w:val="hybridMultilevel"/>
    <w:tmpl w:val="251E707C"/>
    <w:lvl w:ilvl="0" w:tplc="C7BC33B2">
      <w:start w:val="1"/>
      <w:numFmt w:val="bullet"/>
      <w:pStyle w:val="Pucedugraphique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448EF"/>
    <w:multiLevelType w:val="hybridMultilevel"/>
    <w:tmpl w:val="A92A2166"/>
    <w:lvl w:ilvl="0" w:tplc="A4583C36">
      <w:start w:val="1"/>
      <w:numFmt w:val="bullet"/>
      <w:pStyle w:val="Pucedugraphique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C1828"/>
    <w:multiLevelType w:val="multilevel"/>
    <w:tmpl w:val="00E80A2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enumros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58847">
    <w:abstractNumId w:val="27"/>
  </w:num>
  <w:num w:numId="2" w16cid:durableId="1207714434">
    <w:abstractNumId w:val="35"/>
  </w:num>
  <w:num w:numId="3" w16cid:durableId="288559301">
    <w:abstractNumId w:val="17"/>
  </w:num>
  <w:num w:numId="4" w16cid:durableId="1684045273">
    <w:abstractNumId w:val="25"/>
  </w:num>
  <w:num w:numId="5" w16cid:durableId="2099820">
    <w:abstractNumId w:val="14"/>
  </w:num>
  <w:num w:numId="6" w16cid:durableId="478301647">
    <w:abstractNumId w:val="8"/>
  </w:num>
  <w:num w:numId="7" w16cid:durableId="1246189422">
    <w:abstractNumId w:val="34"/>
  </w:num>
  <w:num w:numId="8" w16cid:durableId="1210462182">
    <w:abstractNumId w:val="13"/>
  </w:num>
  <w:num w:numId="9" w16cid:durableId="2034258178">
    <w:abstractNumId w:val="36"/>
  </w:num>
  <w:num w:numId="10" w16cid:durableId="651131969">
    <w:abstractNumId w:val="31"/>
  </w:num>
  <w:num w:numId="11" w16cid:durableId="1641955381">
    <w:abstractNumId w:val="4"/>
  </w:num>
  <w:num w:numId="12" w16cid:durableId="2074237560">
    <w:abstractNumId w:val="11"/>
  </w:num>
  <w:num w:numId="13" w16cid:durableId="896744856">
    <w:abstractNumId w:val="16"/>
  </w:num>
  <w:num w:numId="14" w16cid:durableId="887687576">
    <w:abstractNumId w:val="24"/>
  </w:num>
  <w:num w:numId="15" w16cid:durableId="138307261">
    <w:abstractNumId w:val="20"/>
  </w:num>
  <w:num w:numId="16" w16cid:durableId="1317758724">
    <w:abstractNumId w:val="7"/>
  </w:num>
  <w:num w:numId="17" w16cid:durableId="589001180">
    <w:abstractNumId w:val="26"/>
  </w:num>
  <w:num w:numId="18" w16cid:durableId="1840926660">
    <w:abstractNumId w:val="37"/>
  </w:num>
  <w:num w:numId="19" w16cid:durableId="962882882">
    <w:abstractNumId w:val="10"/>
  </w:num>
  <w:num w:numId="20" w16cid:durableId="685254908">
    <w:abstractNumId w:val="29"/>
  </w:num>
  <w:num w:numId="21" w16cid:durableId="564415284">
    <w:abstractNumId w:val="12"/>
  </w:num>
  <w:num w:numId="22" w16cid:durableId="1697462392">
    <w:abstractNumId w:val="21"/>
  </w:num>
  <w:num w:numId="23" w16cid:durableId="1313754688">
    <w:abstractNumId w:val="23"/>
  </w:num>
  <w:num w:numId="24" w16cid:durableId="761147408">
    <w:abstractNumId w:val="19"/>
  </w:num>
  <w:num w:numId="25" w16cid:durableId="1970428646">
    <w:abstractNumId w:val="22"/>
  </w:num>
  <w:num w:numId="26" w16cid:durableId="1607276330">
    <w:abstractNumId w:val="9"/>
  </w:num>
  <w:num w:numId="27" w16cid:durableId="1370102733">
    <w:abstractNumId w:val="32"/>
  </w:num>
  <w:num w:numId="28" w16cid:durableId="212471603">
    <w:abstractNumId w:val="15"/>
  </w:num>
  <w:num w:numId="29" w16cid:durableId="1227760645">
    <w:abstractNumId w:val="6"/>
  </w:num>
  <w:num w:numId="30" w16cid:durableId="1100564277">
    <w:abstractNumId w:val="18"/>
  </w:num>
  <w:num w:numId="31" w16cid:durableId="1098792264">
    <w:abstractNumId w:val="5"/>
  </w:num>
  <w:num w:numId="32" w16cid:durableId="772097048">
    <w:abstractNumId w:val="28"/>
  </w:num>
  <w:num w:numId="33" w16cid:durableId="30810619">
    <w:abstractNumId w:val="30"/>
  </w:num>
  <w:num w:numId="34" w16cid:durableId="1604875744">
    <w:abstractNumId w:val="3"/>
  </w:num>
  <w:num w:numId="35" w16cid:durableId="43068306">
    <w:abstractNumId w:val="1"/>
  </w:num>
  <w:num w:numId="36" w16cid:durableId="1101334225">
    <w:abstractNumId w:val="2"/>
  </w:num>
  <w:num w:numId="37" w16cid:durableId="1708992388">
    <w:abstractNumId w:val="0"/>
  </w:num>
  <w:num w:numId="38" w16cid:durableId="1384789071">
    <w:abstractNumId w:val="33"/>
  </w:num>
  <w:num w:numId="39" w16cid:durableId="11482065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22803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57235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91551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675375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35960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04551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6E"/>
    <w:rsid w:val="0000092E"/>
    <w:rsid w:val="00012A83"/>
    <w:rsid w:val="0001529D"/>
    <w:rsid w:val="00017C3C"/>
    <w:rsid w:val="00021F2E"/>
    <w:rsid w:val="00026EAE"/>
    <w:rsid w:val="0003123C"/>
    <w:rsid w:val="00032A10"/>
    <w:rsid w:val="00035558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C7B7C"/>
    <w:rsid w:val="000E0979"/>
    <w:rsid w:val="000E1544"/>
    <w:rsid w:val="000E26AD"/>
    <w:rsid w:val="001155CE"/>
    <w:rsid w:val="001225D9"/>
    <w:rsid w:val="00124370"/>
    <w:rsid w:val="00160392"/>
    <w:rsid w:val="00177C6B"/>
    <w:rsid w:val="0019657D"/>
    <w:rsid w:val="001A5429"/>
    <w:rsid w:val="001D1C22"/>
    <w:rsid w:val="001E11F1"/>
    <w:rsid w:val="001E1E58"/>
    <w:rsid w:val="001F7923"/>
    <w:rsid w:val="002049A2"/>
    <w:rsid w:val="00206719"/>
    <w:rsid w:val="00206B35"/>
    <w:rsid w:val="002309F4"/>
    <w:rsid w:val="00240312"/>
    <w:rsid w:val="00247B17"/>
    <w:rsid w:val="00252E4A"/>
    <w:rsid w:val="002642A8"/>
    <w:rsid w:val="002768F8"/>
    <w:rsid w:val="00291BE1"/>
    <w:rsid w:val="002955AB"/>
    <w:rsid w:val="002A137B"/>
    <w:rsid w:val="002A3099"/>
    <w:rsid w:val="002D3D74"/>
    <w:rsid w:val="002E6D69"/>
    <w:rsid w:val="0031130D"/>
    <w:rsid w:val="00314A6F"/>
    <w:rsid w:val="00320295"/>
    <w:rsid w:val="00334394"/>
    <w:rsid w:val="00347AF5"/>
    <w:rsid w:val="00357E87"/>
    <w:rsid w:val="00360F98"/>
    <w:rsid w:val="00362478"/>
    <w:rsid w:val="00374421"/>
    <w:rsid w:val="003A1203"/>
    <w:rsid w:val="003A2F28"/>
    <w:rsid w:val="003B5758"/>
    <w:rsid w:val="003D59A7"/>
    <w:rsid w:val="003E78A7"/>
    <w:rsid w:val="003F03A8"/>
    <w:rsid w:val="003F0714"/>
    <w:rsid w:val="003F13B0"/>
    <w:rsid w:val="003F5F4A"/>
    <w:rsid w:val="00403423"/>
    <w:rsid w:val="00414621"/>
    <w:rsid w:val="004262DD"/>
    <w:rsid w:val="0042646F"/>
    <w:rsid w:val="00434E92"/>
    <w:rsid w:val="00435096"/>
    <w:rsid w:val="004411FB"/>
    <w:rsid w:val="00443212"/>
    <w:rsid w:val="00445AD5"/>
    <w:rsid w:val="00466422"/>
    <w:rsid w:val="00493EC0"/>
    <w:rsid w:val="00495909"/>
    <w:rsid w:val="004A1F4A"/>
    <w:rsid w:val="004B5251"/>
    <w:rsid w:val="004C0453"/>
    <w:rsid w:val="004C7B3E"/>
    <w:rsid w:val="00503EFF"/>
    <w:rsid w:val="00513832"/>
    <w:rsid w:val="005177E7"/>
    <w:rsid w:val="00526C37"/>
    <w:rsid w:val="00533047"/>
    <w:rsid w:val="005479E7"/>
    <w:rsid w:val="00577B45"/>
    <w:rsid w:val="005854DB"/>
    <w:rsid w:val="005901CF"/>
    <w:rsid w:val="005919AF"/>
    <w:rsid w:val="00595689"/>
    <w:rsid w:val="005A20E2"/>
    <w:rsid w:val="005B1D36"/>
    <w:rsid w:val="005B3210"/>
    <w:rsid w:val="005B6A1A"/>
    <w:rsid w:val="005C5CAD"/>
    <w:rsid w:val="005D2146"/>
    <w:rsid w:val="005F6388"/>
    <w:rsid w:val="006329E1"/>
    <w:rsid w:val="00633E73"/>
    <w:rsid w:val="00655308"/>
    <w:rsid w:val="00664450"/>
    <w:rsid w:val="00670045"/>
    <w:rsid w:val="00677979"/>
    <w:rsid w:val="00685B4E"/>
    <w:rsid w:val="006936EB"/>
    <w:rsid w:val="00696D04"/>
    <w:rsid w:val="006B2383"/>
    <w:rsid w:val="006D0144"/>
    <w:rsid w:val="006D2810"/>
    <w:rsid w:val="006D40ED"/>
    <w:rsid w:val="006D786E"/>
    <w:rsid w:val="006E3FC8"/>
    <w:rsid w:val="006F38DB"/>
    <w:rsid w:val="007052DB"/>
    <w:rsid w:val="007157EF"/>
    <w:rsid w:val="00736687"/>
    <w:rsid w:val="0073670F"/>
    <w:rsid w:val="00740FCE"/>
    <w:rsid w:val="0074242E"/>
    <w:rsid w:val="00753E67"/>
    <w:rsid w:val="00784AB5"/>
    <w:rsid w:val="007A794B"/>
    <w:rsid w:val="007B17C4"/>
    <w:rsid w:val="007B1F5A"/>
    <w:rsid w:val="007B2E66"/>
    <w:rsid w:val="007B3AB6"/>
    <w:rsid w:val="007B5AFF"/>
    <w:rsid w:val="007C136F"/>
    <w:rsid w:val="007C5AF4"/>
    <w:rsid w:val="007D40E3"/>
    <w:rsid w:val="007D5767"/>
    <w:rsid w:val="007E123E"/>
    <w:rsid w:val="007E1D05"/>
    <w:rsid w:val="007F6A56"/>
    <w:rsid w:val="007F793B"/>
    <w:rsid w:val="00813EC8"/>
    <w:rsid w:val="00817F8C"/>
    <w:rsid w:val="00833126"/>
    <w:rsid w:val="008331E6"/>
    <w:rsid w:val="0083428B"/>
    <w:rsid w:val="00876F99"/>
    <w:rsid w:val="008820B3"/>
    <w:rsid w:val="00886169"/>
    <w:rsid w:val="0089410F"/>
    <w:rsid w:val="008965F6"/>
    <w:rsid w:val="008A2B5E"/>
    <w:rsid w:val="008B64F1"/>
    <w:rsid w:val="008D3386"/>
    <w:rsid w:val="008F704C"/>
    <w:rsid w:val="0090206C"/>
    <w:rsid w:val="00902998"/>
    <w:rsid w:val="00912C1B"/>
    <w:rsid w:val="0092125E"/>
    <w:rsid w:val="00921F76"/>
    <w:rsid w:val="00924319"/>
    <w:rsid w:val="009355C2"/>
    <w:rsid w:val="00952A7A"/>
    <w:rsid w:val="009564A7"/>
    <w:rsid w:val="009634CB"/>
    <w:rsid w:val="009701D2"/>
    <w:rsid w:val="00974BF8"/>
    <w:rsid w:val="0097663B"/>
    <w:rsid w:val="00983099"/>
    <w:rsid w:val="009A2472"/>
    <w:rsid w:val="009A3B33"/>
    <w:rsid w:val="009A45A0"/>
    <w:rsid w:val="009B35B5"/>
    <w:rsid w:val="009B4773"/>
    <w:rsid w:val="009D2556"/>
    <w:rsid w:val="00A15FE7"/>
    <w:rsid w:val="00A22883"/>
    <w:rsid w:val="00A630FD"/>
    <w:rsid w:val="00A658B6"/>
    <w:rsid w:val="00A67285"/>
    <w:rsid w:val="00A74908"/>
    <w:rsid w:val="00A91213"/>
    <w:rsid w:val="00A960DC"/>
    <w:rsid w:val="00AA29B1"/>
    <w:rsid w:val="00AA387F"/>
    <w:rsid w:val="00AA66D7"/>
    <w:rsid w:val="00AC3653"/>
    <w:rsid w:val="00AC44DC"/>
    <w:rsid w:val="00AD2A66"/>
    <w:rsid w:val="00AE0241"/>
    <w:rsid w:val="00AE5008"/>
    <w:rsid w:val="00B16949"/>
    <w:rsid w:val="00B26302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B02E6"/>
    <w:rsid w:val="00BD0C60"/>
    <w:rsid w:val="00C17BCF"/>
    <w:rsid w:val="00C20A20"/>
    <w:rsid w:val="00C22126"/>
    <w:rsid w:val="00C3246A"/>
    <w:rsid w:val="00C65564"/>
    <w:rsid w:val="00C76808"/>
    <w:rsid w:val="00CA61D8"/>
    <w:rsid w:val="00CB31CE"/>
    <w:rsid w:val="00CD1D98"/>
    <w:rsid w:val="00CF1267"/>
    <w:rsid w:val="00D07B02"/>
    <w:rsid w:val="00D13200"/>
    <w:rsid w:val="00D16340"/>
    <w:rsid w:val="00D26769"/>
    <w:rsid w:val="00D27AF8"/>
    <w:rsid w:val="00D53AEB"/>
    <w:rsid w:val="00D6543F"/>
    <w:rsid w:val="00D66C2C"/>
    <w:rsid w:val="00D74E0C"/>
    <w:rsid w:val="00D86D33"/>
    <w:rsid w:val="00D94688"/>
    <w:rsid w:val="00DA05EF"/>
    <w:rsid w:val="00DB5A2E"/>
    <w:rsid w:val="00DC0528"/>
    <w:rsid w:val="00DC1104"/>
    <w:rsid w:val="00DC4886"/>
    <w:rsid w:val="00DC7466"/>
    <w:rsid w:val="00DC7E1C"/>
    <w:rsid w:val="00DD023D"/>
    <w:rsid w:val="00DD7FB1"/>
    <w:rsid w:val="00DE65A2"/>
    <w:rsid w:val="00DF2DCC"/>
    <w:rsid w:val="00DF4596"/>
    <w:rsid w:val="00DF56FA"/>
    <w:rsid w:val="00E01D0E"/>
    <w:rsid w:val="00E16215"/>
    <w:rsid w:val="00E31650"/>
    <w:rsid w:val="00E35169"/>
    <w:rsid w:val="00E409F1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A647B"/>
    <w:rsid w:val="00FB07B3"/>
    <w:rsid w:val="00FC1405"/>
    <w:rsid w:val="00FE2D9D"/>
    <w:rsid w:val="00FE65CE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74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fr-FR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Titre1">
    <w:name w:val="heading 1"/>
    <w:basedOn w:val="Normal"/>
    <w:next w:val="Normal"/>
    <w:link w:val="Titre1C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En-tteCar">
    <w:name w:val="En-tête Car"/>
    <w:basedOn w:val="Policepardfaut"/>
    <w:link w:val="En-tte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Pieddepage">
    <w:name w:val="footer"/>
    <w:basedOn w:val="Normal"/>
    <w:link w:val="PieddepageC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347AF5"/>
    <w:rPr>
      <w:color w:val="595959" w:themeColor="text1" w:themeTint="A6"/>
      <w:sz w:val="18"/>
    </w:rPr>
  </w:style>
  <w:style w:type="character" w:styleId="Textedelespacerserv">
    <w:name w:val="Placeholder Text"/>
    <w:basedOn w:val="Policepardfaut"/>
    <w:uiPriority w:val="99"/>
    <w:semiHidden/>
    <w:rsid w:val="005A20E2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ous-titreCar">
    <w:name w:val="Sous-titre Car"/>
    <w:basedOn w:val="Policepardfaut"/>
    <w:link w:val="Sous-titr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Titre1Car">
    <w:name w:val="Titre 1 Car"/>
    <w:basedOn w:val="Policepardfaut"/>
    <w:link w:val="Titre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Pardfaut">
    <w:name w:val="Par défau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Paragraphedeliste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Accentuationlgre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Accentuation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Accentuationintense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Grilledutableau">
    <w:name w:val="Table Grid"/>
    <w:basedOn w:val="Tableau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En-ttedetabledesmatires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M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Lienhypertexte">
    <w:name w:val="Hyperlink"/>
    <w:basedOn w:val="Policepardfaut"/>
    <w:uiPriority w:val="99"/>
    <w:semiHidden/>
    <w:rsid w:val="001E1E58"/>
    <w:rPr>
      <w:color w:val="000000" w:themeColor="hyperlink"/>
      <w:u w:val="single"/>
    </w:rPr>
  </w:style>
  <w:style w:type="paragraph" w:styleId="TM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Marquedecommentaire">
    <w:name w:val="annotation reference"/>
    <w:basedOn w:val="Policepardfaut"/>
    <w:uiPriority w:val="99"/>
    <w:semiHidden/>
    <w:unhideWhenUsed/>
    <w:rsid w:val="007C136F"/>
    <w:rPr>
      <w:sz w:val="16"/>
      <w:szCs w:val="16"/>
    </w:rPr>
  </w:style>
  <w:style w:type="paragraph" w:styleId="Sansinterligne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epuces">
    <w:name w:val="List Bullet"/>
    <w:basedOn w:val="Normal"/>
    <w:uiPriority w:val="99"/>
    <w:qFormat/>
    <w:rsid w:val="003A2F28"/>
    <w:pPr>
      <w:numPr>
        <w:numId w:val="16"/>
      </w:numPr>
      <w:spacing w:before="0" w:after="200" w:line="240" w:lineRule="auto"/>
      <w:ind w:left="340" w:hanging="340"/>
    </w:pPr>
  </w:style>
  <w:style w:type="paragraph" w:styleId="Listenumros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lev">
    <w:name w:val="Strong"/>
    <w:basedOn w:val="Policepardfaut"/>
    <w:uiPriority w:val="22"/>
    <w:semiHidden/>
    <w:qFormat/>
    <w:rsid w:val="00BA31C4"/>
    <w:rPr>
      <w:b/>
      <w:bCs/>
    </w:rPr>
  </w:style>
  <w:style w:type="character" w:customStyle="1" w:styleId="Gras">
    <w:name w:val="Gras"/>
    <w:uiPriority w:val="1"/>
    <w:qFormat/>
    <w:rsid w:val="00BA31C4"/>
    <w:rPr>
      <w:b/>
      <w:bCs/>
    </w:rPr>
  </w:style>
  <w:style w:type="paragraph" w:styleId="Listepuces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Titredugraphique1">
    <w:name w:val="Titre du graphique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Titredugraphique2">
    <w:name w:val="Titre du graphique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Titredugraphique3">
    <w:name w:val="Titre du graphique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Titredugraphique4">
    <w:name w:val="Titre du graphique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Pucedugraphique">
    <w:name w:val="Puce du graphique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2">
    <w:name w:val="Puce du graphique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3">
    <w:name w:val="Puce du graphique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Pucedugraphique4">
    <w:name w:val="Puce du graphique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extedetableaugrandetaille">
    <w:name w:val="Texte de tableau grande taill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enumros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Textedegraphique">
    <w:name w:val="Texte de graphique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En-tte1">
    <w:name w:val="En-tête 1"/>
    <w:basedOn w:val="Normal"/>
    <w:next w:val="Normal"/>
    <w:link w:val="CaractreEn-tte1"/>
    <w:uiPriority w:val="99"/>
    <w:qFormat/>
    <w:rsid w:val="002E6D69"/>
    <w:pPr>
      <w:spacing w:before="0" w:after="840"/>
    </w:pPr>
    <w:rPr>
      <w:i/>
    </w:rPr>
  </w:style>
  <w:style w:type="character" w:customStyle="1" w:styleId="CaractreEn-tte1">
    <w:name w:val="Caractère En-tête 1"/>
    <w:basedOn w:val="Policepardfaut"/>
    <w:link w:val="En-tte1"/>
    <w:uiPriority w:val="99"/>
    <w:rsid w:val="000E26AD"/>
    <w:rPr>
      <w:i/>
    </w:rPr>
  </w:style>
  <w:style w:type="table" w:styleId="TableauGrille5Fonc-Accentuation1">
    <w:name w:val="Grid Table 5 Dark Accent 1"/>
    <w:basedOn w:val="TableauNormal"/>
    <w:uiPriority w:val="50"/>
    <w:rsid w:val="00357E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CD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CD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CD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CDA1" w:themeFill="accent1"/>
      </w:tcPr>
    </w:tblStylePr>
    <w:tblStylePr w:type="band1Vert">
      <w:tblPr/>
      <w:tcPr>
        <w:shd w:val="clear" w:color="auto" w:fill="F9EAD9" w:themeFill="accent1" w:themeFillTint="66"/>
      </w:tcPr>
    </w:tblStylePr>
    <w:tblStylePr w:type="band1Horz">
      <w:tblPr/>
      <w:tcPr>
        <w:shd w:val="clear" w:color="auto" w:fill="F9EAD9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sa623\AppData\Roaming\Microsoft\Templates\Analyse%20de%20march&#233;%20et%20SWOT%20pour%20petite%20entrepri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8601B3EBA34B94B9C76B1C90DB4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BBFE7-8347-4E57-AEA3-46BB46BE18A6}"/>
      </w:docPartPr>
      <w:docPartBody>
        <w:p w:rsidR="00CE0326" w:rsidRDefault="00CE0326">
          <w:pPr>
            <w:pStyle w:val="BB8601B3EBA34B94B9C76B1C90DB42F9"/>
          </w:pPr>
          <w:r w:rsidRPr="007F6A56">
            <w:rPr>
              <w:noProof/>
              <w:lang w:bidi="fr-FR"/>
            </w:rPr>
            <w:t>ENTREPRISE À DOMICILE</w:t>
          </w:r>
        </w:p>
      </w:docPartBody>
    </w:docPart>
    <w:docPart>
      <w:docPartPr>
        <w:name w:val="2045D964902C480597EDE91E662E3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5C15D-D0E0-4EC1-8B76-75E14F6D9F2B}"/>
      </w:docPartPr>
      <w:docPartBody>
        <w:p w:rsidR="00CE0326" w:rsidRDefault="00CE0326">
          <w:pPr>
            <w:pStyle w:val="2045D964902C480597EDE91E662E3184"/>
          </w:pPr>
          <w:r w:rsidRPr="007F6A56">
            <w:rPr>
              <w:noProof/>
              <w:lang w:bidi="fr-FR"/>
            </w:rPr>
            <w:t>Analyse de marché et FFOM</w:t>
          </w:r>
        </w:p>
      </w:docPartBody>
    </w:docPart>
    <w:docPart>
      <w:docPartPr>
        <w:name w:val="6B65369D8DB64B2F82A3C784EA6A4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CA797-1796-4EBD-BB8F-E48645CE2331}"/>
      </w:docPartPr>
      <w:docPartBody>
        <w:p w:rsidR="00CE0326" w:rsidRDefault="00CE0326">
          <w:pPr>
            <w:pStyle w:val="6B65369D8DB64B2F82A3C784EA6A45CF"/>
          </w:pPr>
          <w:r w:rsidRPr="007F6A56">
            <w:rPr>
              <w:noProof/>
              <w:lang w:bidi="fr-FR"/>
            </w:rPr>
            <w:t>Vue d’ensemble du secteur</w:t>
          </w:r>
        </w:p>
      </w:docPartBody>
    </w:docPart>
    <w:docPart>
      <w:docPartPr>
        <w:name w:val="5B2ABDFE0731497A94B231E4651A0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6A531-CB3D-4955-AB31-DD08B6384C1D}"/>
      </w:docPartPr>
      <w:docPartBody>
        <w:p w:rsidR="00CE0326" w:rsidRPr="007F6A56" w:rsidRDefault="00CE0326" w:rsidP="00F63BD1">
          <w:pPr>
            <w:rPr>
              <w:noProof/>
            </w:rPr>
          </w:pPr>
          <w:r w:rsidRPr="007F6A56">
            <w:rPr>
              <w:noProof/>
              <w:lang w:bidi="fr-FR"/>
            </w:rPr>
            <w:t>Lors de la collecte de détails sur le secteur, prenez en considération le type d’activité. Cela vous guidera dans la sélection des informations à inclure dans l’analyse de marché. Par exemple, déterminez comment et où l’entreprise à domicile s’intégrera dans le marché existant en définissant son avantage concurrentiel et la valeur unique de son activité.</w:t>
          </w:r>
        </w:p>
        <w:p w:rsidR="00CE0326" w:rsidRDefault="00CE0326">
          <w:pPr>
            <w:pStyle w:val="5B2ABDFE0731497A94B231E4651A04C5"/>
          </w:pPr>
          <w:r w:rsidRPr="007F6A56">
            <w:rPr>
              <w:noProof/>
              <w:lang w:bidi="fr-FR"/>
            </w:rPr>
            <w:t>Certaines sections mises en évidence ci-dessous peuvent ne pas s’appliquer à l’activité envisagée. N’utilisez donc que l’essentiel.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pStyle w:val="Pucedugraphique4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pStyle w:val="Pucedugraphique3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pStyle w:val="Pucedugraphique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pStyle w:val="Pucedugraphique2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97074">
    <w:abstractNumId w:val="2"/>
  </w:num>
  <w:num w:numId="2" w16cid:durableId="1607351286">
    <w:abstractNumId w:val="3"/>
  </w:num>
  <w:num w:numId="3" w16cid:durableId="263540225">
    <w:abstractNumId w:val="4"/>
  </w:num>
  <w:num w:numId="4" w16cid:durableId="1017390536">
    <w:abstractNumId w:val="1"/>
  </w:num>
  <w:num w:numId="5" w16cid:durableId="2232977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11"/>
    <w:rsid w:val="00670045"/>
    <w:rsid w:val="00885311"/>
    <w:rsid w:val="008B64F1"/>
    <w:rsid w:val="00C34E03"/>
    <w:rsid w:val="00C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B8601B3EBA34B94B9C76B1C90DB42F9">
    <w:name w:val="BB8601B3EBA34B94B9C76B1C90DB42F9"/>
  </w:style>
  <w:style w:type="paragraph" w:customStyle="1" w:styleId="2045D964902C480597EDE91E662E3184">
    <w:name w:val="2045D964902C480597EDE91E662E3184"/>
  </w:style>
  <w:style w:type="paragraph" w:customStyle="1" w:styleId="6B65369D8DB64B2F82A3C784EA6A45CF">
    <w:name w:val="6B65369D8DB64B2F82A3C784EA6A45CF"/>
  </w:style>
  <w:style w:type="paragraph" w:customStyle="1" w:styleId="5B2ABDFE0731497A94B231E4651A04C5">
    <w:name w:val="5B2ABDFE0731497A94B231E4651A04C5"/>
  </w:style>
  <w:style w:type="character" w:customStyle="1" w:styleId="Gras">
    <w:name w:val="Gras"/>
    <w:uiPriority w:val="1"/>
    <w:qFormat/>
    <w:rPr>
      <w:b/>
      <w:bCs/>
    </w:rPr>
  </w:style>
  <w:style w:type="paragraph" w:customStyle="1" w:styleId="198818D850F64612A16B7968DA71EF3F">
    <w:name w:val="198818D850F64612A16B7968DA71EF3F"/>
  </w:style>
  <w:style w:type="paragraph" w:customStyle="1" w:styleId="7C15E666F31F4749B355082721B21B20">
    <w:name w:val="7C15E666F31F4749B355082721B21B20"/>
  </w:style>
  <w:style w:type="paragraph" w:customStyle="1" w:styleId="3269D0224D294039AB8A5011B0142511">
    <w:name w:val="3269D0224D294039AB8A5011B0142511"/>
  </w:style>
  <w:style w:type="paragraph" w:customStyle="1" w:styleId="A71BE2B156D54DFB9C947B02E0674E65">
    <w:name w:val="A71BE2B156D54DFB9C947B02E0674E65"/>
  </w:style>
  <w:style w:type="paragraph" w:customStyle="1" w:styleId="A1F115F1C3E243DABD48683AB8DC3D50">
    <w:name w:val="A1F115F1C3E243DABD48683AB8DC3D50"/>
  </w:style>
  <w:style w:type="paragraph" w:customStyle="1" w:styleId="AF52EDE2BDA44C0A804C4F883CED03C9">
    <w:name w:val="AF52EDE2BDA44C0A804C4F883CED03C9"/>
  </w:style>
  <w:style w:type="paragraph" w:customStyle="1" w:styleId="10E3287236694BD193D344A9D55553D7">
    <w:name w:val="10E3287236694BD193D344A9D55553D7"/>
  </w:style>
  <w:style w:type="paragraph" w:customStyle="1" w:styleId="E012A4CDCF0649969FBEF729A0FBAAB8">
    <w:name w:val="E012A4CDCF0649969FBEF729A0FBAAB8"/>
  </w:style>
  <w:style w:type="paragraph" w:customStyle="1" w:styleId="62E89A6C8680464A8102FF8DAAD3BFD8">
    <w:name w:val="62E89A6C8680464A8102FF8DAAD3BFD8"/>
  </w:style>
  <w:style w:type="paragraph" w:customStyle="1" w:styleId="717FFBBEEB8144309E22442A04187EEC">
    <w:name w:val="717FFBBEEB8144309E22442A04187EEC"/>
  </w:style>
  <w:style w:type="paragraph" w:customStyle="1" w:styleId="2D1F4F31E86C492D8AEED3163F5F1EA7">
    <w:name w:val="2D1F4F31E86C492D8AEED3163F5F1EA7"/>
  </w:style>
  <w:style w:type="paragraph" w:customStyle="1" w:styleId="43CF10C5429B4A58958E393812AF0734">
    <w:name w:val="43CF10C5429B4A58958E393812AF0734"/>
  </w:style>
  <w:style w:type="paragraph" w:customStyle="1" w:styleId="ABA42F2866484CC096A6B7B9F36CBDE6">
    <w:name w:val="ABA42F2866484CC096A6B7B9F36CBDE6"/>
  </w:style>
  <w:style w:type="paragraph" w:styleId="Listepuces">
    <w:name w:val="List Bullet"/>
    <w:basedOn w:val="Normal"/>
    <w:uiPriority w:val="99"/>
    <w:qFormat/>
    <w:pPr>
      <w:numPr>
        <w:numId w:val="1"/>
      </w:numPr>
      <w:spacing w:after="200" w:line="240" w:lineRule="auto"/>
      <w:ind w:left="340" w:hanging="340"/>
    </w:pPr>
    <w:rPr>
      <w:rFonts w:eastAsiaTheme="minorHAnsi"/>
      <w:color w:val="595959" w:themeColor="text1" w:themeTint="A6"/>
      <w:kern w:val="0"/>
      <w:lang w:eastAsia="en-US"/>
      <w14:ligatures w14:val="none"/>
    </w:rPr>
  </w:style>
  <w:style w:type="paragraph" w:customStyle="1" w:styleId="7451D7D5E1AD4B72B25513E0646673CB">
    <w:name w:val="7451D7D5E1AD4B72B25513E0646673CB"/>
  </w:style>
  <w:style w:type="paragraph" w:customStyle="1" w:styleId="2815D7DCBE274993916E2DD050559834">
    <w:name w:val="2815D7DCBE274993916E2DD050559834"/>
  </w:style>
  <w:style w:type="paragraph" w:customStyle="1" w:styleId="2FC7D382A00E44C4A0A0D0305E60F441">
    <w:name w:val="2FC7D382A00E44C4A0A0D0305E60F441"/>
  </w:style>
  <w:style w:type="paragraph" w:customStyle="1" w:styleId="17A6DC51DCD545A88338F846EAECE3CA">
    <w:name w:val="17A6DC51DCD545A88338F846EAECE3CA"/>
  </w:style>
  <w:style w:type="paragraph" w:customStyle="1" w:styleId="900F2A922CAB454392F227A9153740A5">
    <w:name w:val="900F2A922CAB454392F227A9153740A5"/>
  </w:style>
  <w:style w:type="paragraph" w:customStyle="1" w:styleId="77775FA3D8784BDAAE57F5251CAAA53D">
    <w:name w:val="77775FA3D8784BDAAE57F5251CAAA53D"/>
  </w:style>
  <w:style w:type="paragraph" w:customStyle="1" w:styleId="82B30DC394204259A16B3258B916D3B5">
    <w:name w:val="82B30DC394204259A16B3258B916D3B5"/>
  </w:style>
  <w:style w:type="paragraph" w:customStyle="1" w:styleId="20098EADAC9544FD9225765462B115D0">
    <w:name w:val="20098EADAC9544FD9225765462B115D0"/>
  </w:style>
  <w:style w:type="paragraph" w:customStyle="1" w:styleId="0E236BC1ED7A4F35ABFF20A675462AFE">
    <w:name w:val="0E236BC1ED7A4F35ABFF20A675462AFE"/>
  </w:style>
  <w:style w:type="paragraph" w:customStyle="1" w:styleId="84FA62E39092428CA919033C3CAF90AC">
    <w:name w:val="84FA62E39092428CA919033C3CAF90AC"/>
  </w:style>
  <w:style w:type="paragraph" w:customStyle="1" w:styleId="F613DD71DA0E4C0DBD368C7B42FA3CD2">
    <w:name w:val="F613DD71DA0E4C0DBD368C7B42FA3CD2"/>
  </w:style>
  <w:style w:type="paragraph" w:customStyle="1" w:styleId="FD5CF605F47044E4A778E32C34D1A786">
    <w:name w:val="FD5CF605F47044E4A778E32C34D1A786"/>
  </w:style>
  <w:style w:type="paragraph" w:customStyle="1" w:styleId="C8B7E9EB216E4D6A91AA78D12385CA0F">
    <w:name w:val="C8B7E9EB216E4D6A91AA78D12385CA0F"/>
  </w:style>
  <w:style w:type="paragraph" w:customStyle="1" w:styleId="41D94046C4874F6D8DA8D27A89B9A56D">
    <w:name w:val="41D94046C4874F6D8DA8D27A89B9A56D"/>
  </w:style>
  <w:style w:type="paragraph" w:customStyle="1" w:styleId="89C7B877C7604E05947BE697B61A5BEA">
    <w:name w:val="89C7B877C7604E05947BE697B61A5BEA"/>
  </w:style>
  <w:style w:type="paragraph" w:customStyle="1" w:styleId="4561DA556423494C9776C4441D2DEA88">
    <w:name w:val="4561DA556423494C9776C4441D2DEA88"/>
  </w:style>
  <w:style w:type="paragraph" w:customStyle="1" w:styleId="382BACBA93AD4BFBA1E0838799C40127">
    <w:name w:val="382BACBA93AD4BFBA1E0838799C40127"/>
  </w:style>
  <w:style w:type="paragraph" w:customStyle="1" w:styleId="E93C1A64A6004B918EFF6D8FFBA451E5">
    <w:name w:val="E93C1A64A6004B918EFF6D8FFBA451E5"/>
  </w:style>
  <w:style w:type="paragraph" w:customStyle="1" w:styleId="527D34E6176A450CB90ACF12A2364CDD">
    <w:name w:val="527D34E6176A450CB90ACF12A2364CDD"/>
  </w:style>
  <w:style w:type="paragraph" w:customStyle="1" w:styleId="85A5990647B0406F979E45ED71E8770A">
    <w:name w:val="85A5990647B0406F979E45ED71E8770A"/>
  </w:style>
  <w:style w:type="paragraph" w:customStyle="1" w:styleId="8A12E8CF21AD42DC81BD43B16A84A2E1">
    <w:name w:val="8A12E8CF21AD42DC81BD43B16A84A2E1"/>
  </w:style>
  <w:style w:type="paragraph" w:customStyle="1" w:styleId="06AA85D753394A00ACBD7D93A67FC069">
    <w:name w:val="06AA85D753394A00ACBD7D93A67FC069"/>
  </w:style>
  <w:style w:type="paragraph" w:customStyle="1" w:styleId="B61132BB697844C8B31BB1E8BAB01E2E">
    <w:name w:val="B61132BB697844C8B31BB1E8BAB01E2E"/>
  </w:style>
  <w:style w:type="paragraph" w:customStyle="1" w:styleId="CDDBD70D05754675995A934D55ADA094">
    <w:name w:val="CDDBD70D05754675995A934D55ADA094"/>
  </w:style>
  <w:style w:type="paragraph" w:customStyle="1" w:styleId="D42218197FFD4E6F977A2E531ACA5D83">
    <w:name w:val="D42218197FFD4E6F977A2E531ACA5D83"/>
  </w:style>
  <w:style w:type="paragraph" w:customStyle="1" w:styleId="DE7CC516FAEC4ECA9396E4B952F99991">
    <w:name w:val="DE7CC516FAEC4ECA9396E4B952F99991"/>
  </w:style>
  <w:style w:type="paragraph" w:customStyle="1" w:styleId="87FFDCE683E64790AA8CC8CF8AA9D87E">
    <w:name w:val="87FFDCE683E64790AA8CC8CF8AA9D87E"/>
  </w:style>
  <w:style w:type="paragraph" w:customStyle="1" w:styleId="FCDB11AE63F24BE2B12F70FDE757FCB1">
    <w:name w:val="FCDB11AE63F24BE2B12F70FDE757FCB1"/>
  </w:style>
  <w:style w:type="paragraph" w:customStyle="1" w:styleId="3F6696EF7573456EB711CDA4DB8313BA">
    <w:name w:val="3F6696EF7573456EB711CDA4DB8313BA"/>
  </w:style>
  <w:style w:type="paragraph" w:customStyle="1" w:styleId="E4EE158A3655465ABB8A013D62791120">
    <w:name w:val="E4EE158A3655465ABB8A013D62791120"/>
  </w:style>
  <w:style w:type="paragraph" w:customStyle="1" w:styleId="F4F128F7FEF540EC802B2C7393AA113D">
    <w:name w:val="F4F128F7FEF540EC802B2C7393AA113D"/>
  </w:style>
  <w:style w:type="paragraph" w:customStyle="1" w:styleId="C6657AFDACBF49B9BBA598CB4C21D40A">
    <w:name w:val="C6657AFDACBF49B9BBA598CB4C21D40A"/>
  </w:style>
  <w:style w:type="paragraph" w:customStyle="1" w:styleId="161C336E80134119922435248CB5BABB">
    <w:name w:val="161C336E80134119922435248CB5BABB"/>
  </w:style>
  <w:style w:type="paragraph" w:customStyle="1" w:styleId="Pucedugraphique">
    <w:name w:val="Puce du graphique"/>
    <w:basedOn w:val="Normal"/>
    <w:qFormat/>
    <w:pPr>
      <w:numPr>
        <w:numId w:val="2"/>
      </w:numPr>
      <w:spacing w:after="0" w:line="216" w:lineRule="auto"/>
      <w:ind w:left="284" w:hanging="284"/>
    </w:pPr>
    <w:rPr>
      <w:rFonts w:eastAsiaTheme="minorHAnsi"/>
      <w:color w:val="595959" w:themeColor="text1" w:themeTint="A6"/>
      <w:kern w:val="0"/>
      <w:sz w:val="20"/>
      <w:lang w:eastAsia="en-US"/>
      <w14:ligatures w14:val="none"/>
    </w:rPr>
  </w:style>
  <w:style w:type="paragraph" w:customStyle="1" w:styleId="72354B238EBC4CBEBE543B311EE41A12">
    <w:name w:val="72354B238EBC4CBEBE543B311EE41A12"/>
  </w:style>
  <w:style w:type="paragraph" w:customStyle="1" w:styleId="4B4662528C4742678C2480852C06A94B">
    <w:name w:val="4B4662528C4742678C2480852C06A94B"/>
  </w:style>
  <w:style w:type="paragraph" w:customStyle="1" w:styleId="Pucedugraphique2">
    <w:name w:val="Puce du graphique 2"/>
    <w:basedOn w:val="Normal"/>
    <w:qFormat/>
    <w:pPr>
      <w:numPr>
        <w:numId w:val="3"/>
      </w:numPr>
      <w:spacing w:after="0" w:line="216" w:lineRule="auto"/>
      <w:ind w:left="284" w:hanging="284"/>
    </w:pPr>
    <w:rPr>
      <w:rFonts w:eastAsiaTheme="minorHAnsi"/>
      <w:color w:val="595959" w:themeColor="text1" w:themeTint="A6"/>
      <w:kern w:val="0"/>
      <w:sz w:val="20"/>
      <w:lang w:eastAsia="en-US"/>
      <w14:ligatures w14:val="none"/>
    </w:rPr>
  </w:style>
  <w:style w:type="paragraph" w:customStyle="1" w:styleId="5D5083EBF74E4B35B6901F0164849F3D">
    <w:name w:val="5D5083EBF74E4B35B6901F0164849F3D"/>
  </w:style>
  <w:style w:type="paragraph" w:customStyle="1" w:styleId="FDBBF888B2004341A5B778CB96DC523E">
    <w:name w:val="FDBBF888B2004341A5B778CB96DC523E"/>
  </w:style>
  <w:style w:type="paragraph" w:customStyle="1" w:styleId="Pucedugraphique3">
    <w:name w:val="Puce du graphique 3"/>
    <w:basedOn w:val="Normal"/>
    <w:qFormat/>
    <w:pPr>
      <w:numPr>
        <w:numId w:val="4"/>
      </w:numPr>
      <w:spacing w:after="0" w:line="216" w:lineRule="auto"/>
      <w:ind w:left="284" w:hanging="284"/>
    </w:pPr>
    <w:rPr>
      <w:rFonts w:eastAsiaTheme="minorHAnsi"/>
      <w:color w:val="595959" w:themeColor="text1" w:themeTint="A6"/>
      <w:kern w:val="0"/>
      <w:sz w:val="20"/>
      <w:lang w:eastAsia="en-US"/>
      <w14:ligatures w14:val="none"/>
    </w:rPr>
  </w:style>
  <w:style w:type="paragraph" w:customStyle="1" w:styleId="29B02B01D1CF44CEA10331D17F59309E">
    <w:name w:val="29B02B01D1CF44CEA10331D17F59309E"/>
  </w:style>
  <w:style w:type="paragraph" w:customStyle="1" w:styleId="CF238DD5CFA84D2A98AE488DA4E9A681">
    <w:name w:val="CF238DD5CFA84D2A98AE488DA4E9A681"/>
  </w:style>
  <w:style w:type="paragraph" w:customStyle="1" w:styleId="Pucedugraphique4">
    <w:name w:val="Puce du graphique 4"/>
    <w:basedOn w:val="Normal"/>
    <w:qFormat/>
    <w:rsid w:val="00CE0326"/>
    <w:pPr>
      <w:numPr>
        <w:numId w:val="5"/>
      </w:numPr>
      <w:spacing w:after="0" w:line="240" w:lineRule="auto"/>
      <w:ind w:left="284" w:hanging="284"/>
    </w:pPr>
    <w:rPr>
      <w:rFonts w:eastAsiaTheme="minorHAnsi"/>
      <w:color w:val="595959" w:themeColor="text1" w:themeTint="A6"/>
      <w:kern w:val="0"/>
      <w:sz w:val="20"/>
      <w:lang w:eastAsia="en-US"/>
      <w14:ligatures w14:val="none"/>
    </w:rPr>
  </w:style>
  <w:style w:type="paragraph" w:customStyle="1" w:styleId="7607673F240D46E5BEC2A75130CACF3D">
    <w:name w:val="7607673F240D46E5BEC2A75130CACF3D"/>
  </w:style>
  <w:style w:type="paragraph" w:customStyle="1" w:styleId="6723FD11719043648BED1DD64008A5B1">
    <w:name w:val="6723FD11719043648BED1DD64008A5B1"/>
  </w:style>
  <w:style w:type="paragraph" w:customStyle="1" w:styleId="0509910F6E284E90913E1AC7A9252128">
    <w:name w:val="0509910F6E284E90913E1AC7A9252128"/>
  </w:style>
  <w:style w:type="paragraph" w:customStyle="1" w:styleId="FA0DE581E6DA477AB9721817EAC3AF68">
    <w:name w:val="FA0DE581E6DA477AB9721817EAC3AF68"/>
  </w:style>
  <w:style w:type="paragraph" w:customStyle="1" w:styleId="4600549FD878470B8E545D4BB7FB4CF7">
    <w:name w:val="4600549FD878470B8E545D4BB7FB4CF7"/>
  </w:style>
  <w:style w:type="paragraph" w:customStyle="1" w:styleId="915FB6C6C0B6482994E7D3FE92E6797A">
    <w:name w:val="915FB6C6C0B6482994E7D3FE92E6797A"/>
  </w:style>
  <w:style w:type="paragraph" w:customStyle="1" w:styleId="8467494768D646E9A5549480021916EB">
    <w:name w:val="8467494768D646E9A5549480021916EB"/>
  </w:style>
  <w:style w:type="paragraph" w:customStyle="1" w:styleId="1B55C23C25D7476484A38507CE2D73A3">
    <w:name w:val="1B55C23C25D7476484A38507CE2D73A3"/>
    <w:rsid w:val="00CE0326"/>
  </w:style>
  <w:style w:type="paragraph" w:customStyle="1" w:styleId="C5758F3B86E047F9ABBA0B582E33EA69">
    <w:name w:val="C5758F3B86E047F9ABBA0B582E33EA69"/>
    <w:rsid w:val="00CE0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d'espace" ma:contentTypeID="0x010100A08A771A7428FB4F83561B832810C59B00E9184A660C489642874AD1AC37DE117B" ma:contentTypeVersion="25" ma:contentTypeDescription="Créer un document avec les métadonnées du Portail Cafcom" ma:contentTypeScope="" ma:versionID="437b40dd474f1fec3a10f7154393f03f">
  <xsd:schema xmlns:xsd="http://www.w3.org/2001/XMLSchema" xmlns:xs="http://www.w3.org/2001/XMLSchema" xmlns:p="http://schemas.microsoft.com/office/2006/metadata/properties" xmlns:ns2="f87a31d8-b299-42f2-b570-2b5a4572073a" xmlns:ns3="7e0c51d5-3258-46ce-919b-a0e27c645049" targetNamespace="http://schemas.microsoft.com/office/2006/metadata/properties" ma:root="true" ma:fieldsID="8a310002cea9b4cb8d6b75a77007e659" ns2:_="" ns3:_="">
    <xsd:import namespace="f87a31d8-b299-42f2-b570-2b5a4572073a"/>
    <xsd:import namespace="7e0c51d5-3258-46ce-919b-a0e27c645049"/>
    <xsd:element name="properties">
      <xsd:complexType>
        <xsd:sequence>
          <xsd:element name="documentManagement">
            <xsd:complexType>
              <xsd:all>
                <xsd:element ref="ns2:Thematiques_Note" minOccurs="0"/>
                <xsd:element ref="ns2:Processus_Note" minOccurs="0"/>
                <xsd:element ref="ns2:Portée"/>
                <xsd:element ref="ns2:TaxCatchAllLabel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a31d8-b299-42f2-b570-2b5a4572073a" elementFormDefault="qualified">
    <xsd:import namespace="http://schemas.microsoft.com/office/2006/documentManagement/types"/>
    <xsd:import namespace="http://schemas.microsoft.com/office/infopath/2007/PartnerControls"/>
    <xsd:element name="Thematiques_Note" ma:index="8" nillable="true" ma:taxonomy="true" ma:internalName="Thematiques_Note" ma:taxonomyFieldName="Th_x00e9_matiques" ma:displayName="Thématiques" ma:fieldId="{c2d68910-2187-4c2d-8720-d8ee91af28b7}" ma:taxonomyMulti="true" ma:sspId="6d3a89c3-dfa8-4892-b639-3079eaac7cb9" ma:termSetId="02ff2b7e-3498-4f63-898d-40f70e4cdb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cessus_Note" ma:index="10" nillable="true" ma:taxonomy="true" ma:internalName="Processus_Note" ma:taxonomyFieldName="Processus" ma:displayName="Processus" ma:fieldId="{2e136296-aae9-4666-9567-4fb0aef1f7ee}" ma:taxonomyMulti="true" ma:sspId="6d3a89c3-dfa8-4892-b639-3079eaac7cb9" ma:termSetId="db8db6cd-db8f-4015-837a-f991f592f8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rtée" ma:index="12" ma:displayName="Portée" ma:default="Local" ma:format="Dropdown" ma:internalName="Port_x00e9_e">
      <xsd:simpleType>
        <xsd:restriction base="dms:Choice">
          <xsd:enumeration value="National"/>
          <xsd:enumeration value="Local"/>
          <xsd:enumeration value="Régional"/>
          <xsd:enumeration value="Vie du Réseau"/>
        </xsd:restriction>
      </xsd:simpleType>
    </xsd:element>
    <xsd:element name="TaxCatchAllLabel" ma:index="13" nillable="true" ma:displayName="Taxonomy Catch All Column1" ma:hidden="true" ma:list="{7e299749-b500-4548-b97e-62dde2e18203}" ma:internalName="TaxCatchAllLabel" ma:readOnly="true" ma:showField="CatchAllDataLabel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4" nillable="true" ma:displayName="Taxonomy Catch All Column" ma:hidden="true" ma:list="{7e299749-b500-4548-b97e-62dde2e18203}" ma:internalName="TaxCatchAll" ma:showField="CatchAllData" ma:web="f87a31d8-b299-42f2-b570-2b5a45720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51d5-3258-46ce-919b-a0e27c645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us_Note xmlns="f87a31d8-b299-42f2-b570-2b5a4572073a">
      <Terms xmlns="http://schemas.microsoft.com/office/infopath/2007/PartnerControls"/>
    </Processus_Note>
    <Thematiques_Note xmlns="f87a31d8-b299-42f2-b570-2b5a4572073a">
      <Terms xmlns="http://schemas.microsoft.com/office/infopath/2007/PartnerControls"/>
    </Thematiques_Note>
    <TaxCatchAll xmlns="f87a31d8-b299-42f2-b570-2b5a4572073a" xsi:nil="true"/>
    <lcf76f155ced4ddcb4097134ff3c332f xmlns="7e0c51d5-3258-46ce-919b-a0e27c645049">
      <Terms xmlns="http://schemas.microsoft.com/office/infopath/2007/PartnerControls"/>
    </lcf76f155ced4ddcb4097134ff3c332f>
    <Portée xmlns="f87a31d8-b299-42f2-b570-2b5a4572073a">Local</Porté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7B60E-5BC6-4D8D-9D71-7DE7442D206B}"/>
</file>

<file path=customXml/itemProps3.xml><?xml version="1.0" encoding="utf-8"?>
<ds:datastoreItem xmlns:ds="http://schemas.openxmlformats.org/officeDocument/2006/customXml" ds:itemID="{9BC05FCB-AF85-478F-9500-21308C89FBAD}">
  <ds:schemaRefs>
    <ds:schemaRef ds:uri="http://schemas.openxmlformats.org/package/2006/metadata/core-properties"/>
    <ds:schemaRef ds:uri="1cf3c658-ef9f-469e-8243-85eea1aca857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85d6af0-a86b-4e61-a6ce-57fadefc082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7941D6-5DB0-47F2-A512-07BCDD71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Analyse de marché et SWOT pour petite entreprise</Template>
  <TotalTime>0</TotalTime>
  <Pages>4</Pages>
  <Words>455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TRAVAIL A DISTANCE</vt:lpstr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A DISTANCE</dc:title>
  <dc:subject/>
  <dc:creator/>
  <cp:keywords/>
  <dc:description/>
  <cp:lastModifiedBy/>
  <cp:revision>1</cp:revision>
  <dcterms:created xsi:type="dcterms:W3CDTF">2025-12-11T17:37:00Z</dcterms:created>
  <dcterms:modified xsi:type="dcterms:W3CDTF">2025-12-11T17:37:00Z</dcterms:modified>
  <cp:contentStatus>Période du 1er septembre 2024 au 31 août 2025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0x010100A08A771A7428FB4F83561B832810C59B00E9184A660C489642874AD1AC37DE117B</vt:lpwstr>
  </property>
</Properties>
</file>